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text" w:horzAnchor="margin" w:tblpXSpec="center" w:tblpY="-1096"/>
        <w:tblW w:w="16302" w:type="dxa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  <w:tblCaption w:val="Indelingstabel"/>
      </w:tblPr>
      <w:tblGrid>
        <w:gridCol w:w="3719"/>
        <w:gridCol w:w="4361"/>
        <w:gridCol w:w="2693"/>
        <w:gridCol w:w="2977"/>
        <w:gridCol w:w="2552"/>
      </w:tblGrid>
      <w:tr w:rsidR="00A3190A" w14:paraId="39B1F9A7" w14:textId="77777777" w:rsidTr="00D805E2">
        <w:trPr>
          <w:trHeight w:val="353"/>
        </w:trPr>
        <w:tc>
          <w:tcPr>
            <w:tcW w:w="16302" w:type="dxa"/>
            <w:gridSpan w:val="5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92D050"/>
            <w:vAlign w:val="center"/>
          </w:tcPr>
          <w:p w14:paraId="0C732DD5" w14:textId="0FA9A027" w:rsidR="00A3190A" w:rsidRPr="00B07FF5" w:rsidRDefault="00A3190A" w:rsidP="00B07FF5">
            <w:pPr>
              <w:pStyle w:val="Maand"/>
              <w:jc w:val="center"/>
              <w:rPr>
                <w:rFonts w:ascii="Berlin Sans FB Demi" w:eastAsia="Berlin Sans FB Demi" w:hAnsi="Berlin Sans FB Demi" w:cs="Berlin Sans FB Demi"/>
                <w:sz w:val="40"/>
                <w:szCs w:val="40"/>
              </w:rPr>
            </w:pPr>
            <w:r w:rsidRPr="4D5B595B">
              <w:rPr>
                <w:rFonts w:ascii="Berlin Sans FB Demi" w:eastAsia="Berlin Sans FB Demi" w:hAnsi="Berlin Sans FB Demi" w:cs="Berlin Sans FB Demi"/>
                <w:sz w:val="40"/>
                <w:szCs w:val="40"/>
              </w:rPr>
              <w:t>Januari  2025</w:t>
            </w:r>
          </w:p>
        </w:tc>
      </w:tr>
      <w:tr w:rsidR="00A3190A" w14:paraId="5CF2AFD1" w14:textId="77777777" w:rsidTr="00D805E2">
        <w:trPr>
          <w:trHeight w:val="353"/>
        </w:trPr>
        <w:tc>
          <w:tcPr>
            <w:tcW w:w="16302" w:type="dxa"/>
            <w:gridSpan w:val="5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1E8BCD"/>
            <w:vAlign w:val="center"/>
          </w:tcPr>
          <w:p w14:paraId="108BC434" w14:textId="055D5037" w:rsidR="00A3190A" w:rsidRDefault="00A3190A" w:rsidP="00E101C3">
            <w:pPr>
              <w:spacing w:after="120"/>
              <w:jc w:val="center"/>
              <w:rPr>
                <w:rFonts w:ascii="Cooper Black" w:eastAsia="Cooper Black" w:hAnsi="Cooper Black" w:cs="Cooper Black"/>
                <w:color w:val="FFFFFF" w:themeColor="background1"/>
                <w:sz w:val="36"/>
                <w:szCs w:val="36"/>
              </w:rPr>
            </w:pPr>
            <w:r w:rsidRPr="236073FF">
              <w:rPr>
                <w:rFonts w:ascii="Cooper Black" w:eastAsia="Cooper Black" w:hAnsi="Cooper Black" w:cs="Cooper Black"/>
                <w:color w:val="FFFFFF" w:themeColor="background1"/>
                <w:sz w:val="32"/>
                <w:szCs w:val="32"/>
              </w:rPr>
              <w:t>Activiteitenkalender woongroepen Borrendamme</w:t>
            </w:r>
          </w:p>
        </w:tc>
      </w:tr>
      <w:tr w:rsidR="00A3190A" w:rsidRPr="000D0FAE" w14:paraId="2A874E2D" w14:textId="77777777" w:rsidTr="00D805E2">
        <w:trPr>
          <w:trHeight w:val="353"/>
        </w:trPr>
        <w:tc>
          <w:tcPr>
            <w:tcW w:w="3719" w:type="dxa"/>
            <w:tcBorders>
              <w:top w:val="none" w:sz="4" w:space="0" w:color="000000" w:themeColor="text1"/>
            </w:tcBorders>
          </w:tcPr>
          <w:p w14:paraId="654FD637" w14:textId="1E7B3EA6" w:rsidR="00A3190A" w:rsidRPr="000D0FAE" w:rsidRDefault="00A3190A" w:rsidP="00D805E2">
            <w:pPr>
              <w:pStyle w:val="Dagen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4361" w:type="dxa"/>
            <w:tcBorders>
              <w:top w:val="none" w:sz="4" w:space="0" w:color="000000" w:themeColor="text1"/>
            </w:tcBorders>
          </w:tcPr>
          <w:p w14:paraId="42D9EE65" w14:textId="12FA8C22" w:rsidR="00A3190A" w:rsidRPr="000D0FAE" w:rsidRDefault="00A3190A" w:rsidP="00D805E2">
            <w:pPr>
              <w:pStyle w:val="Dagen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693" w:type="dxa"/>
            <w:tcBorders>
              <w:top w:val="none" w:sz="4" w:space="0" w:color="000000" w:themeColor="text1"/>
            </w:tcBorders>
          </w:tcPr>
          <w:p w14:paraId="3D9B808B" w14:textId="77777777" w:rsidR="00A3190A" w:rsidRPr="000D0FAE" w:rsidRDefault="00A3190A" w:rsidP="00D805E2">
            <w:pPr>
              <w:pStyle w:val="Dagen"/>
              <w:rPr>
                <w:b/>
                <w:bCs/>
              </w:rPr>
            </w:pPr>
            <w:r>
              <w:rPr>
                <w:b/>
                <w:bCs/>
              </w:rPr>
              <w:t>Woensdag</w:t>
            </w:r>
          </w:p>
        </w:tc>
        <w:tc>
          <w:tcPr>
            <w:tcW w:w="2977" w:type="dxa"/>
            <w:tcBorders>
              <w:top w:val="none" w:sz="4" w:space="0" w:color="000000" w:themeColor="text1"/>
            </w:tcBorders>
          </w:tcPr>
          <w:p w14:paraId="119F24E6" w14:textId="77777777" w:rsidR="00A3190A" w:rsidRPr="000D0FAE" w:rsidRDefault="00A3190A" w:rsidP="00D805E2">
            <w:pPr>
              <w:pStyle w:val="Dagen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  <w:tc>
          <w:tcPr>
            <w:tcW w:w="2552" w:type="dxa"/>
            <w:tcBorders>
              <w:top w:val="none" w:sz="4" w:space="0" w:color="000000" w:themeColor="text1"/>
            </w:tcBorders>
          </w:tcPr>
          <w:p w14:paraId="21573B36" w14:textId="77777777" w:rsidR="00A3190A" w:rsidRPr="000D0FAE" w:rsidRDefault="00A3190A" w:rsidP="00D805E2">
            <w:pPr>
              <w:pStyle w:val="Dagen"/>
              <w:rPr>
                <w:b/>
                <w:bCs/>
              </w:rPr>
            </w:pPr>
            <w:r>
              <w:rPr>
                <w:b/>
                <w:bCs/>
              </w:rPr>
              <w:t>Vrijdag</w:t>
            </w:r>
          </w:p>
        </w:tc>
      </w:tr>
      <w:tr w:rsidR="00A3190A" w:rsidRPr="0097761D" w14:paraId="5A6C5DFC" w14:textId="77777777" w:rsidTr="00D805E2">
        <w:trPr>
          <w:trHeight w:val="76"/>
        </w:trPr>
        <w:tc>
          <w:tcPr>
            <w:tcW w:w="3719" w:type="dxa"/>
          </w:tcPr>
          <w:p w14:paraId="23CED9BC" w14:textId="0B6E2000" w:rsidR="00A3190A" w:rsidRPr="00971AEF" w:rsidRDefault="00A3190A" w:rsidP="00D805E2">
            <w:pPr>
              <w:pStyle w:val="Datums"/>
              <w:rPr>
                <w:b/>
                <w:bCs/>
                <w:color w:val="auto"/>
              </w:rPr>
            </w:pPr>
          </w:p>
        </w:tc>
        <w:tc>
          <w:tcPr>
            <w:tcW w:w="4361" w:type="dxa"/>
          </w:tcPr>
          <w:p w14:paraId="5183BC6A" w14:textId="2D3B1E11" w:rsidR="00A3190A" w:rsidRPr="00971AEF" w:rsidRDefault="00A3190A" w:rsidP="00D805E2">
            <w:pPr>
              <w:pStyle w:val="Datums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14:paraId="45E01469" w14:textId="1EE86ADB" w:rsidR="00A3190A" w:rsidRPr="00971AEF" w:rsidRDefault="00A3190A" w:rsidP="00D805E2">
            <w:pPr>
              <w:pStyle w:val="Datums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1</w:t>
            </w:r>
          </w:p>
        </w:tc>
        <w:tc>
          <w:tcPr>
            <w:tcW w:w="2977" w:type="dxa"/>
          </w:tcPr>
          <w:p w14:paraId="407BDB2F" w14:textId="77777777" w:rsidR="00A3190A" w:rsidRPr="00971AEF" w:rsidRDefault="00A3190A" w:rsidP="00D805E2">
            <w:pPr>
              <w:pStyle w:val="Datums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2</w:t>
            </w:r>
          </w:p>
        </w:tc>
        <w:tc>
          <w:tcPr>
            <w:tcW w:w="2552" w:type="dxa"/>
          </w:tcPr>
          <w:p w14:paraId="6A946826" w14:textId="77777777" w:rsidR="00A3190A" w:rsidRPr="00FE0DC6" w:rsidRDefault="00A3190A" w:rsidP="00D805E2">
            <w:pPr>
              <w:pStyle w:val="Datums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3</w:t>
            </w:r>
          </w:p>
        </w:tc>
      </w:tr>
      <w:tr w:rsidR="00A3190A" w:rsidRPr="00C439D9" w14:paraId="083F35DE" w14:textId="77777777" w:rsidTr="008A559D">
        <w:trPr>
          <w:trHeight w:val="973"/>
        </w:trPr>
        <w:tc>
          <w:tcPr>
            <w:tcW w:w="3719" w:type="dxa"/>
          </w:tcPr>
          <w:p w14:paraId="0A5E60C5" w14:textId="38A763C6" w:rsidR="00A3190A" w:rsidRPr="00B6466B" w:rsidRDefault="00A3190A" w:rsidP="00D805E2"/>
        </w:tc>
        <w:tc>
          <w:tcPr>
            <w:tcW w:w="4361" w:type="dxa"/>
          </w:tcPr>
          <w:p w14:paraId="61B31F56" w14:textId="4C631B80" w:rsidR="00A3190A" w:rsidRPr="00B6466B" w:rsidRDefault="00A3190A" w:rsidP="00D805E2"/>
        </w:tc>
        <w:tc>
          <w:tcPr>
            <w:tcW w:w="2693" w:type="dxa"/>
          </w:tcPr>
          <w:p w14:paraId="2FC601CE" w14:textId="1ABCEE7E" w:rsidR="00A3190A" w:rsidRPr="00B6466B" w:rsidRDefault="00A3190A" w:rsidP="00D805E2"/>
          <w:p w14:paraId="5A401453" w14:textId="77777777" w:rsidR="00A3190A" w:rsidRPr="00B6466B" w:rsidRDefault="00A3190A" w:rsidP="00D805E2"/>
        </w:tc>
        <w:tc>
          <w:tcPr>
            <w:tcW w:w="2977" w:type="dxa"/>
            <w:tcBorders>
              <w:top w:val="nil"/>
              <w:left w:val="nil"/>
              <w:bottom w:val="single" w:sz="4" w:space="0" w:color="A19574"/>
              <w:right w:val="single" w:sz="4" w:space="0" w:color="A19574"/>
            </w:tcBorders>
            <w:shd w:val="clear" w:color="auto" w:fill="auto"/>
          </w:tcPr>
          <w:p w14:paraId="6758A1D8" w14:textId="77777777" w:rsidR="00A3190A" w:rsidRPr="00510232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</w:rPr>
              <w:t xml:space="preserve">10.00 </w:t>
            </w:r>
          </w:p>
          <w:p w14:paraId="4E45D8AC" w14:textId="77777777" w:rsidR="00A3190A" w:rsidRPr="00510232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</w:rPr>
              <w:t>Alle woongroepen</w:t>
            </w:r>
          </w:p>
          <w:p w14:paraId="68962C54" w14:textId="77777777" w:rsidR="00A3190A" w:rsidRPr="00510232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</w:rPr>
            </w:pPr>
            <w:r w:rsidRPr="6A983944">
              <w:rPr>
                <w:rFonts w:ascii="Century Gothic" w:eastAsia="Century Gothic" w:hAnsi="Century Gothic" w:cs="Century Gothic"/>
              </w:rPr>
              <w:t>koffie ochtend in de Brasserie</w:t>
            </w:r>
          </w:p>
          <w:p w14:paraId="642F774B" w14:textId="77777777" w:rsidR="00A3190A" w:rsidRPr="00510232" w:rsidRDefault="00A3190A" w:rsidP="00D805E2">
            <w:pPr>
              <w:rPr>
                <w:rFonts w:ascii="Century Gothic" w:eastAsia="Century Gothic" w:hAnsi="Century Gothic" w:cs="Century Gothic"/>
                <w:b/>
                <w:bCs/>
                <w:lang w:eastAsia="nl-N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19574"/>
              <w:right w:val="single" w:sz="4" w:space="0" w:color="A19574"/>
            </w:tcBorders>
            <w:shd w:val="clear" w:color="auto" w:fill="auto"/>
          </w:tcPr>
          <w:p w14:paraId="0C005DDA" w14:textId="77777777" w:rsidR="00A3190A" w:rsidRPr="00FE0DC6" w:rsidRDefault="00A3190A" w:rsidP="00D805E2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10.00 woongroep 60</w:t>
            </w:r>
            <w:r>
              <w:br/>
            </w:r>
            <w:r w:rsidRPr="6A98394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 </w:t>
            </w:r>
            <w:r w:rsidRPr="6A983944">
              <w:rPr>
                <w:rFonts w:ascii="Century Gothic" w:eastAsia="Century Gothic" w:hAnsi="Century Gothic" w:cs="Century Gothic"/>
                <w:color w:val="000000" w:themeColor="text1"/>
              </w:rPr>
              <w:t xml:space="preserve">Beauty </w:t>
            </w:r>
          </w:p>
          <w:p w14:paraId="4C482EFB" w14:textId="77777777" w:rsidR="00A3190A" w:rsidRPr="00FE0DC6" w:rsidRDefault="00A3190A" w:rsidP="00D805E2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14.30 woongroep 59</w:t>
            </w:r>
            <w:r>
              <w:br/>
            </w:r>
            <w:r w:rsidRPr="6A98394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 </w:t>
            </w:r>
            <w:r w:rsidRPr="6A983944">
              <w:rPr>
                <w:rFonts w:ascii="Century Gothic" w:eastAsia="Century Gothic" w:hAnsi="Century Gothic" w:cs="Century Gothic"/>
                <w:color w:val="000000" w:themeColor="text1"/>
              </w:rPr>
              <w:t>Spelletjes</w:t>
            </w:r>
          </w:p>
        </w:tc>
      </w:tr>
      <w:tr w:rsidR="00A3190A" w:rsidRPr="00C439D9" w14:paraId="27D49A27" w14:textId="77777777" w:rsidTr="00D805E2">
        <w:trPr>
          <w:trHeight w:val="300"/>
        </w:trPr>
        <w:tc>
          <w:tcPr>
            <w:tcW w:w="3719" w:type="dxa"/>
            <w:shd w:val="clear" w:color="auto" w:fill="E0F6FF" w:themeFill="accent3" w:themeFillTint="33"/>
          </w:tcPr>
          <w:p w14:paraId="7C024196" w14:textId="6865F711" w:rsidR="00A3190A" w:rsidRPr="00FE0DC6" w:rsidRDefault="00A3190A" w:rsidP="00D805E2">
            <w:pPr>
              <w:pStyle w:val="Datums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6</w:t>
            </w:r>
          </w:p>
        </w:tc>
        <w:tc>
          <w:tcPr>
            <w:tcW w:w="4361" w:type="dxa"/>
            <w:shd w:val="clear" w:color="auto" w:fill="E0F6FF" w:themeFill="accent3" w:themeFillTint="33"/>
          </w:tcPr>
          <w:p w14:paraId="7D9B23AE" w14:textId="7105BDAB" w:rsidR="00A3190A" w:rsidRPr="00FE0DC6" w:rsidRDefault="00A3190A" w:rsidP="00D805E2">
            <w:pPr>
              <w:pStyle w:val="Datums"/>
              <w:spacing w:line="259" w:lineRule="auto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7</w:t>
            </w:r>
          </w:p>
        </w:tc>
        <w:tc>
          <w:tcPr>
            <w:tcW w:w="2693" w:type="dxa"/>
            <w:shd w:val="clear" w:color="auto" w:fill="E0F6FF" w:themeFill="accent3" w:themeFillTint="33"/>
          </w:tcPr>
          <w:p w14:paraId="43B4C4B8" w14:textId="56CDA816" w:rsidR="00A3190A" w:rsidRPr="00FE0DC6" w:rsidRDefault="00A3190A" w:rsidP="00D805E2">
            <w:pPr>
              <w:pStyle w:val="Datums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8</w:t>
            </w:r>
          </w:p>
        </w:tc>
        <w:tc>
          <w:tcPr>
            <w:tcW w:w="2977" w:type="dxa"/>
            <w:shd w:val="clear" w:color="auto" w:fill="E0F6FF" w:themeFill="accent3" w:themeFillTint="33"/>
          </w:tcPr>
          <w:p w14:paraId="08EBA016" w14:textId="77777777" w:rsidR="00A3190A" w:rsidRPr="00FE0DC6" w:rsidRDefault="00A3190A" w:rsidP="00D805E2">
            <w:pPr>
              <w:pStyle w:val="Datums"/>
              <w:spacing w:line="259" w:lineRule="auto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9</w:t>
            </w:r>
          </w:p>
        </w:tc>
        <w:tc>
          <w:tcPr>
            <w:tcW w:w="2552" w:type="dxa"/>
            <w:shd w:val="clear" w:color="auto" w:fill="E0F6FF" w:themeFill="accent3" w:themeFillTint="33"/>
          </w:tcPr>
          <w:p w14:paraId="52692C48" w14:textId="77777777" w:rsidR="00A3190A" w:rsidRPr="00FE0DC6" w:rsidRDefault="00A3190A" w:rsidP="00D805E2">
            <w:pPr>
              <w:pStyle w:val="Datums"/>
              <w:spacing w:line="259" w:lineRule="auto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10</w:t>
            </w:r>
          </w:p>
        </w:tc>
      </w:tr>
      <w:tr w:rsidR="00A3190A" w:rsidRPr="00C439D9" w14:paraId="5F6A1139" w14:textId="77777777" w:rsidTr="006C6E8F">
        <w:trPr>
          <w:trHeight w:val="1162"/>
        </w:trPr>
        <w:tc>
          <w:tcPr>
            <w:tcW w:w="3719" w:type="dxa"/>
            <w:shd w:val="clear" w:color="auto" w:fill="E0F6FF" w:themeFill="accent3" w:themeFillTint="33"/>
          </w:tcPr>
          <w:p w14:paraId="222A9566" w14:textId="75BD4093" w:rsidR="00A3190A" w:rsidRPr="00FE0DC6" w:rsidRDefault="00A3190A" w:rsidP="00D805E2">
            <w:pPr>
              <w:rPr>
                <w:rFonts w:ascii="Corbel" w:eastAsia="Corbel" w:hAnsi="Corbel" w:cs="Corbel"/>
              </w:rPr>
            </w:pPr>
            <w:r w:rsidRPr="7BECDBE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10.00 woongroep 87</w:t>
            </w:r>
          </w:p>
          <w:p w14:paraId="56B22B9E" w14:textId="77777777" w:rsidR="00A3190A" w:rsidRPr="00FE0DC6" w:rsidRDefault="00A3190A" w:rsidP="00D805E2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color w:val="000000" w:themeColor="text1"/>
              </w:rPr>
              <w:t>Spelletjes</w:t>
            </w:r>
          </w:p>
          <w:p w14:paraId="0C4023C5" w14:textId="77777777" w:rsidR="00A3190A" w:rsidRDefault="00A3190A" w:rsidP="00D805E2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</w:p>
          <w:p w14:paraId="13A8E81A" w14:textId="77777777" w:rsidR="00A3190A" w:rsidRPr="00FE0DC6" w:rsidRDefault="00A3190A" w:rsidP="00D805E2">
            <w:pPr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14.30 woongroep 61</w:t>
            </w:r>
            <w:r>
              <w:br/>
            </w:r>
            <w:r w:rsidRPr="6A983944">
              <w:rPr>
                <w:rFonts w:ascii="Century Gothic" w:eastAsia="Century Gothic" w:hAnsi="Century Gothic" w:cs="Century Gothic"/>
                <w:color w:val="000000" w:themeColor="text1"/>
              </w:rPr>
              <w:t xml:space="preserve">Individueel </w:t>
            </w:r>
          </w:p>
          <w:p w14:paraId="51DCF560" w14:textId="77777777" w:rsidR="00A3190A" w:rsidRPr="00FE0DC6" w:rsidRDefault="00A3190A" w:rsidP="00D805E2">
            <w:pPr>
              <w:rPr>
                <w:rFonts w:ascii="Century Gothic" w:eastAsia="Century Gothic" w:hAnsi="Century Gothic" w:cs="Century Gothic"/>
                <w:b/>
                <w:bCs/>
                <w:lang w:eastAsia="nl-NL"/>
              </w:rPr>
            </w:pPr>
            <w:bookmarkStart w:id="0" w:name="_Hlk156222792"/>
          </w:p>
        </w:tc>
        <w:tc>
          <w:tcPr>
            <w:tcW w:w="4361" w:type="dxa"/>
            <w:shd w:val="clear" w:color="auto" w:fill="E0F6FF" w:themeFill="accent3" w:themeFillTint="33"/>
          </w:tcPr>
          <w:p w14:paraId="24BE4C1A" w14:textId="77777777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7BECDBE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13.00 - 16.00 </w:t>
            </w:r>
          </w:p>
          <w:p w14:paraId="337A4E53" w14:textId="77777777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7BECDBE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Woongroep 59 t/m 62</w:t>
            </w:r>
          </w:p>
          <w:p w14:paraId="192C8F1C" w14:textId="575CD315" w:rsidR="00A3190A" w:rsidRPr="003073E5" w:rsidRDefault="00A3190A" w:rsidP="008A559D">
            <w:pPr>
              <w:spacing w:before="40" w:after="40"/>
              <w:rPr>
                <w:rFonts w:ascii="Century Gothic" w:eastAsia="Century Gothic" w:hAnsi="Century Gothic" w:cs="Century Gothic"/>
                <w:lang w:eastAsia="nl-NL"/>
              </w:rPr>
            </w:pPr>
            <w:r w:rsidRPr="7BECDBE4">
              <w:rPr>
                <w:rFonts w:ascii="Century Gothic" w:eastAsia="Century Gothic" w:hAnsi="Century Gothic" w:cs="Century Gothic"/>
                <w:color w:val="000000" w:themeColor="text1"/>
              </w:rPr>
              <w:t>Beweegagoog Marleen</w:t>
            </w:r>
          </w:p>
          <w:p w14:paraId="5D7AD8F2" w14:textId="77777777" w:rsidR="00A3190A" w:rsidRPr="003073E5" w:rsidRDefault="00A3190A" w:rsidP="00D805E2">
            <w:pPr>
              <w:rPr>
                <w:rFonts w:ascii="Century Gothic" w:eastAsia="Century Gothic" w:hAnsi="Century Gothic" w:cs="Century Gothic"/>
                <w:b/>
                <w:bCs/>
                <w:lang w:eastAsia="nl-NL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  <w:lang w:eastAsia="nl-NL"/>
              </w:rPr>
              <w:t xml:space="preserve">14.30 Koffie concert opgeven bij de </w:t>
            </w:r>
            <w:proofErr w:type="spellStart"/>
            <w:r w:rsidRPr="6A983944">
              <w:rPr>
                <w:rFonts w:ascii="Century Gothic" w:eastAsia="Century Gothic" w:hAnsi="Century Gothic" w:cs="Century Gothic"/>
                <w:b/>
                <w:bCs/>
                <w:lang w:eastAsia="nl-NL"/>
              </w:rPr>
              <w:t>ab</w:t>
            </w:r>
            <w:proofErr w:type="spellEnd"/>
            <w:r w:rsidRPr="6A983944">
              <w:rPr>
                <w:rFonts w:ascii="Century Gothic" w:eastAsia="Century Gothic" w:hAnsi="Century Gothic" w:cs="Century Gothic"/>
                <w:b/>
                <w:bCs/>
                <w:lang w:eastAsia="nl-NL"/>
              </w:rPr>
              <w:t>.</w:t>
            </w:r>
          </w:p>
        </w:tc>
        <w:tc>
          <w:tcPr>
            <w:tcW w:w="2693" w:type="dxa"/>
            <w:shd w:val="clear" w:color="auto" w:fill="E0F6FF" w:themeFill="accent3" w:themeFillTint="33"/>
          </w:tcPr>
          <w:p w14:paraId="4CE1A975" w14:textId="43E40DF3" w:rsidR="00A3190A" w:rsidRPr="005F37C4" w:rsidRDefault="00A3190A" w:rsidP="00D805E2">
            <w:pPr>
              <w:rPr>
                <w:rFonts w:ascii="Century Gothic" w:eastAsia="Century Gothic" w:hAnsi="Century Gothic" w:cs="Century Gothic"/>
                <w:lang w:eastAsia="nl-NL"/>
              </w:rPr>
            </w:pPr>
          </w:p>
        </w:tc>
        <w:tc>
          <w:tcPr>
            <w:tcW w:w="2977" w:type="dxa"/>
            <w:shd w:val="clear" w:color="auto" w:fill="E0F6FF" w:themeFill="accent3" w:themeFillTint="33"/>
          </w:tcPr>
          <w:p w14:paraId="082EDCC7" w14:textId="4FFD3875" w:rsidR="00A3190A" w:rsidRPr="003073E5" w:rsidRDefault="00D15175" w:rsidP="00D805E2">
            <w:pPr>
              <w:spacing w:before="40" w:after="40"/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1" locked="0" layoutInCell="0" allowOverlap="1" wp14:anchorId="34BA6955" wp14:editId="7C727665">
                      <wp:simplePos x="0" y="0"/>
                      <wp:positionH relativeFrom="margin">
                        <wp:posOffset>-3707765</wp:posOffset>
                      </wp:positionH>
                      <wp:positionV relativeFrom="margin">
                        <wp:posOffset>-1388745</wp:posOffset>
                      </wp:positionV>
                      <wp:extent cx="789305" cy="1656080"/>
                      <wp:effectExtent l="4763" t="0" r="0" b="0"/>
                      <wp:wrapNone/>
                      <wp:docPr id="558511993" name="AutoV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89305" cy="165608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rgbClr val="92BC00"/>
                              </a:solidFill>
                            </wps:spPr>
                            <wps:txbx>
                              <w:txbxContent>
                                <w:p w14:paraId="6B7AF339" w14:textId="77777777" w:rsidR="00D15175" w:rsidRPr="00010024" w:rsidRDefault="00D15175" w:rsidP="00D1517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010024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Zaterdag 4 januari </w:t>
                                  </w:r>
                                </w:p>
                                <w:p w14:paraId="66D1B97B" w14:textId="77777777" w:rsidR="00D15175" w:rsidRPr="00010024" w:rsidRDefault="00D15175" w:rsidP="00D1517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010024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AGAATH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BA6955" id="AutoVorm 2" o:spid="_x0000_s1026" style="position:absolute;margin-left:-291.95pt;margin-top:-109.35pt;width:62.15pt;height:130.4pt;rotation:90;z-index:-2516551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" o:allowincell="f" fillcolor="#92bc00" stroked="f">
                      <v:textbox>
                        <w:txbxContent>
                          <w:p w14:paraId="6B7AF339" w14:textId="77777777" w:rsidR="00D15175" w:rsidRPr="00010024" w:rsidRDefault="00D15175" w:rsidP="00D1517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1002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Zaterdag 4 januari </w:t>
                            </w:r>
                          </w:p>
                          <w:p w14:paraId="66D1B97B" w14:textId="77777777" w:rsidR="00D15175" w:rsidRPr="00010024" w:rsidRDefault="00D15175" w:rsidP="00D1517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1002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AGAATH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 w:rsidR="00A3190A" w:rsidRPr="6A983944">
              <w:rPr>
                <w:rFonts w:ascii="Century Gothic" w:eastAsia="Century Gothic" w:hAnsi="Century Gothic" w:cs="Century Gothic"/>
                <w:b/>
                <w:bCs/>
              </w:rPr>
              <w:t xml:space="preserve">10.00 </w:t>
            </w:r>
          </w:p>
          <w:p w14:paraId="08D867A8" w14:textId="37088946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</w:rPr>
              <w:t>Alle woongroepen</w:t>
            </w:r>
          </w:p>
          <w:p w14:paraId="710D55B2" w14:textId="77777777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</w:rPr>
            </w:pPr>
            <w:r w:rsidRPr="6A983944">
              <w:rPr>
                <w:rFonts w:ascii="Century Gothic" w:eastAsia="Century Gothic" w:hAnsi="Century Gothic" w:cs="Century Gothic"/>
              </w:rPr>
              <w:t>koffie ochtend in het wijkhuis</w:t>
            </w:r>
          </w:p>
        </w:tc>
        <w:bookmarkEnd w:id="0"/>
        <w:tc>
          <w:tcPr>
            <w:tcW w:w="2552" w:type="dxa"/>
            <w:shd w:val="clear" w:color="auto" w:fill="E0F6FF" w:themeFill="accent3" w:themeFillTint="33"/>
          </w:tcPr>
          <w:p w14:paraId="279D7A50" w14:textId="1C23816F" w:rsidR="00A3190A" w:rsidRPr="003073E5" w:rsidRDefault="00A3190A" w:rsidP="00D805E2">
            <w:pPr>
              <w:rPr>
                <w:rFonts w:ascii="Century Gothic" w:eastAsia="Century Gothic" w:hAnsi="Century Gothic" w:cs="Century Gothic"/>
                <w:lang w:eastAsia="nl-NL"/>
              </w:rPr>
            </w:pPr>
          </w:p>
        </w:tc>
      </w:tr>
      <w:tr w:rsidR="00A3190A" w:rsidRPr="00C439D9" w14:paraId="557B1123" w14:textId="77777777" w:rsidTr="00D805E2">
        <w:trPr>
          <w:trHeight w:val="265"/>
        </w:trPr>
        <w:tc>
          <w:tcPr>
            <w:tcW w:w="3719" w:type="dxa"/>
          </w:tcPr>
          <w:p w14:paraId="0323A076" w14:textId="77777777" w:rsidR="00A3190A" w:rsidRPr="00FE0DC6" w:rsidRDefault="00A3190A" w:rsidP="00D805E2">
            <w:pPr>
              <w:pStyle w:val="Datums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13</w:t>
            </w:r>
          </w:p>
        </w:tc>
        <w:tc>
          <w:tcPr>
            <w:tcW w:w="4361" w:type="dxa"/>
          </w:tcPr>
          <w:p w14:paraId="08CF7FCD" w14:textId="77777777" w:rsidR="00A3190A" w:rsidRPr="00FE0DC6" w:rsidRDefault="00A3190A" w:rsidP="00D805E2">
            <w:pPr>
              <w:pStyle w:val="Datums"/>
              <w:spacing w:line="259" w:lineRule="auto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14</w:t>
            </w:r>
          </w:p>
        </w:tc>
        <w:tc>
          <w:tcPr>
            <w:tcW w:w="2693" w:type="dxa"/>
          </w:tcPr>
          <w:p w14:paraId="1B66800B" w14:textId="77777777" w:rsidR="00A3190A" w:rsidRPr="00FE0DC6" w:rsidRDefault="00A3190A" w:rsidP="00D805E2">
            <w:pPr>
              <w:pStyle w:val="Datums"/>
              <w:spacing w:line="259" w:lineRule="auto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15</w:t>
            </w:r>
          </w:p>
        </w:tc>
        <w:tc>
          <w:tcPr>
            <w:tcW w:w="2977" w:type="dxa"/>
          </w:tcPr>
          <w:p w14:paraId="464AE2AE" w14:textId="77777777" w:rsidR="00A3190A" w:rsidRPr="00FE0DC6" w:rsidRDefault="00A3190A" w:rsidP="00D805E2">
            <w:pPr>
              <w:pStyle w:val="Datums"/>
              <w:spacing w:line="259" w:lineRule="auto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16</w:t>
            </w:r>
          </w:p>
        </w:tc>
        <w:tc>
          <w:tcPr>
            <w:tcW w:w="2552" w:type="dxa"/>
          </w:tcPr>
          <w:p w14:paraId="41E6FCBF" w14:textId="77777777" w:rsidR="00A3190A" w:rsidRPr="00FE0DC6" w:rsidRDefault="00A3190A" w:rsidP="00D805E2">
            <w:pPr>
              <w:pStyle w:val="Datums"/>
              <w:spacing w:line="259" w:lineRule="auto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17</w:t>
            </w:r>
          </w:p>
        </w:tc>
      </w:tr>
      <w:tr w:rsidR="00A3190A" w:rsidRPr="00C439D9" w14:paraId="7817EB92" w14:textId="77777777" w:rsidTr="00D805E2">
        <w:trPr>
          <w:trHeight w:val="1755"/>
        </w:trPr>
        <w:tc>
          <w:tcPr>
            <w:tcW w:w="3719" w:type="dxa"/>
            <w:tcBorders>
              <w:top w:val="nil"/>
              <w:left w:val="single" w:sz="4" w:space="0" w:color="A19574"/>
              <w:bottom w:val="single" w:sz="4" w:space="0" w:color="A19574"/>
              <w:right w:val="single" w:sz="4" w:space="0" w:color="A19574"/>
            </w:tcBorders>
            <w:shd w:val="clear" w:color="auto" w:fill="FFFFFF" w:themeFill="background1"/>
          </w:tcPr>
          <w:p w14:paraId="6D4D5F2D" w14:textId="77777777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10.00 woongroep 89</w:t>
            </w:r>
            <w:r>
              <w:br/>
            </w:r>
            <w:r w:rsidRPr="6A983944">
              <w:rPr>
                <w:rFonts w:ascii="Century Gothic" w:eastAsia="Century Gothic" w:hAnsi="Century Gothic" w:cs="Century Gothic"/>
                <w:color w:val="000000" w:themeColor="text1"/>
              </w:rPr>
              <w:t>Spelletjes</w:t>
            </w:r>
          </w:p>
          <w:p w14:paraId="30DD75F9" w14:textId="77777777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14.30 woongroep 62</w:t>
            </w:r>
          </w:p>
          <w:p w14:paraId="3B03ACB8" w14:textId="77777777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color w:val="000000" w:themeColor="text1"/>
              </w:rPr>
              <w:t>Spelletjes</w:t>
            </w:r>
          </w:p>
          <w:p w14:paraId="5A1B0378" w14:textId="5CB4E50F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7BECDBE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15.00</w:t>
            </w:r>
          </w:p>
          <w:p w14:paraId="5960E7F0" w14:textId="77777777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4AA0B55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Woongroep 87- 90</w:t>
            </w:r>
          </w:p>
          <w:p w14:paraId="75AEB7C1" w14:textId="77777777" w:rsidR="00A3190A" w:rsidRPr="003073E5" w:rsidRDefault="00A3190A" w:rsidP="00D805E2">
            <w:r w:rsidRPr="4AA0B555">
              <w:rPr>
                <w:rFonts w:ascii="Century Gothic" w:eastAsia="Century Gothic" w:hAnsi="Century Gothic" w:cs="Century Gothic"/>
                <w:color w:val="000000" w:themeColor="text1"/>
              </w:rPr>
              <w:t>Zingen met Robert in de koppelruimte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19574"/>
              <w:right w:val="single" w:sz="4" w:space="0" w:color="A19574"/>
            </w:tcBorders>
            <w:shd w:val="clear" w:color="auto" w:fill="auto"/>
          </w:tcPr>
          <w:p w14:paraId="1B62C5AE" w14:textId="22C5B9C7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7BECDBE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10.30 Alle woongroepen</w:t>
            </w:r>
          </w:p>
          <w:p w14:paraId="3746640D" w14:textId="77777777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color w:val="000000" w:themeColor="text1"/>
              </w:rPr>
              <w:t>Kerkelijke viering in de groene zaal</w:t>
            </w:r>
            <w:r w:rsidRPr="6A98394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 </w:t>
            </w:r>
          </w:p>
          <w:p w14:paraId="22791746" w14:textId="19FC88E9" w:rsidR="00A3190A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10.00 Woongroep 87</w:t>
            </w:r>
            <w:r w:rsidR="006C6E8F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 </w:t>
            </w:r>
            <w:r w:rsidRPr="6A983944">
              <w:rPr>
                <w:rFonts w:ascii="Century Gothic" w:eastAsia="Century Gothic" w:hAnsi="Century Gothic" w:cs="Century Gothic"/>
                <w:color w:val="000000" w:themeColor="text1"/>
              </w:rPr>
              <w:t xml:space="preserve">Beauty </w:t>
            </w:r>
          </w:p>
          <w:p w14:paraId="054E237F" w14:textId="18F85EC8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7BECDBE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13.00 </w:t>
            </w:r>
            <w:r w:rsidRPr="4AA0B55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Woongroep 59-62 </w:t>
            </w:r>
          </w:p>
          <w:p w14:paraId="21B48546" w14:textId="77777777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7BECDBE4">
              <w:rPr>
                <w:rFonts w:ascii="Century Gothic" w:eastAsia="Century Gothic" w:hAnsi="Century Gothic" w:cs="Century Gothic"/>
                <w:color w:val="000000" w:themeColor="text1"/>
              </w:rPr>
              <w:t xml:space="preserve">Zingen met Lydia in de </w:t>
            </w:r>
            <w:r>
              <w:rPr>
                <w:rFonts w:ascii="Century Gothic" w:eastAsia="Century Gothic" w:hAnsi="Century Gothic" w:cs="Century Gothic"/>
                <w:color w:val="000000" w:themeColor="text1"/>
              </w:rPr>
              <w:t>k</w:t>
            </w:r>
            <w:r w:rsidRPr="7BECDBE4">
              <w:rPr>
                <w:rFonts w:ascii="Century Gothic" w:eastAsia="Century Gothic" w:hAnsi="Century Gothic" w:cs="Century Gothic"/>
                <w:color w:val="000000" w:themeColor="text1"/>
              </w:rPr>
              <w:t>oppelruimte</w:t>
            </w:r>
          </w:p>
          <w:p w14:paraId="5BC071EB" w14:textId="6FE4ED89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7BECDBE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13.00 - 16.00</w:t>
            </w:r>
            <w:r w:rsidR="006C6E8F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 </w:t>
            </w:r>
            <w:r w:rsidRPr="7BECDBE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Woongroep 87 t/m 90</w:t>
            </w:r>
          </w:p>
          <w:p w14:paraId="00DF2329" w14:textId="77777777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color w:val="000000" w:themeColor="text1"/>
              </w:rPr>
              <w:t>Beweeg agoog Marleen</w:t>
            </w:r>
          </w:p>
          <w:p w14:paraId="0B5486C2" w14:textId="1CC31497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14.30 woongroep 61</w:t>
            </w:r>
            <w:r w:rsidR="006C6E8F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 </w:t>
            </w:r>
            <w:r w:rsidRPr="6A983944">
              <w:rPr>
                <w:rFonts w:ascii="Century Gothic" w:eastAsia="Century Gothic" w:hAnsi="Century Gothic" w:cs="Century Gothic"/>
                <w:color w:val="000000" w:themeColor="text1"/>
              </w:rPr>
              <w:t xml:space="preserve">individueel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19574"/>
              <w:right w:val="single" w:sz="4" w:space="0" w:color="A19574"/>
            </w:tcBorders>
            <w:shd w:val="clear" w:color="auto" w:fill="auto"/>
          </w:tcPr>
          <w:p w14:paraId="44C2700F" w14:textId="5089A510" w:rsidR="00A3190A" w:rsidRPr="001E6B6B" w:rsidRDefault="00A3190A" w:rsidP="00D805E2">
            <w:pPr>
              <w:rPr>
                <w:rFonts w:ascii="Century Gothic" w:eastAsia="Century Gothic" w:hAnsi="Century Gothic" w:cs="Century Gothic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</w:rPr>
              <w:t>14.30 alle woongroepen</w:t>
            </w:r>
            <w:r>
              <w:br/>
            </w:r>
            <w:proofErr w:type="spellStart"/>
            <w:r w:rsidRPr="6A983944">
              <w:rPr>
                <w:rFonts w:ascii="Century Gothic" w:eastAsia="Century Gothic" w:hAnsi="Century Gothic" w:cs="Century Gothic"/>
              </w:rPr>
              <w:t>Apres</w:t>
            </w:r>
            <w:proofErr w:type="spellEnd"/>
            <w:r w:rsidRPr="6A983944">
              <w:rPr>
                <w:rFonts w:ascii="Century Gothic" w:eastAsia="Century Gothic" w:hAnsi="Century Gothic" w:cs="Century Gothic"/>
              </w:rPr>
              <w:t xml:space="preserve"> ski middag in de brasserie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19574"/>
              <w:right w:val="single" w:sz="4" w:space="0" w:color="A19574"/>
            </w:tcBorders>
            <w:shd w:val="clear" w:color="auto" w:fill="auto"/>
          </w:tcPr>
          <w:p w14:paraId="7251BB89" w14:textId="10AAD777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</w:rPr>
              <w:t xml:space="preserve">10.00 </w:t>
            </w:r>
          </w:p>
          <w:p w14:paraId="44947540" w14:textId="77777777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</w:rPr>
              <w:t>Alle woongroepen</w:t>
            </w:r>
          </w:p>
          <w:p w14:paraId="0E62E31B" w14:textId="44D7C942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</w:rPr>
            </w:pPr>
            <w:r w:rsidRPr="6A983944">
              <w:rPr>
                <w:rFonts w:ascii="Century Gothic" w:eastAsia="Century Gothic" w:hAnsi="Century Gothic" w:cs="Century Gothic"/>
              </w:rPr>
              <w:t>koffie ochtend in het wijkhuis</w:t>
            </w:r>
            <w:r w:rsidRPr="6A983944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</w:p>
          <w:p w14:paraId="1965E1CD" w14:textId="1891E833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</w:rPr>
              <w:t>10.00 woongroep 90</w:t>
            </w:r>
          </w:p>
          <w:p w14:paraId="7494457F" w14:textId="1250ECE2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</w:rPr>
              <w:t>Spelletje</w:t>
            </w:r>
          </w:p>
          <w:p w14:paraId="773B09AD" w14:textId="77777777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</w:rPr>
              <w:t>14.30 woongroep 60</w:t>
            </w:r>
          </w:p>
          <w:p w14:paraId="2EEF2B75" w14:textId="0544C621" w:rsidR="00A3190A" w:rsidRPr="003073E5" w:rsidRDefault="00A3190A" w:rsidP="00D805E2">
            <w:pPr>
              <w:rPr>
                <w:rFonts w:ascii="Century Gothic" w:hAnsi="Century Gothic"/>
              </w:rPr>
            </w:pPr>
            <w:r w:rsidRPr="6A983944">
              <w:rPr>
                <w:rFonts w:ascii="Century Gothic" w:hAnsi="Century Gothic"/>
              </w:rPr>
              <w:t xml:space="preserve">Individueel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19574"/>
              <w:right w:val="single" w:sz="4" w:space="0" w:color="A19574"/>
            </w:tcBorders>
            <w:shd w:val="clear" w:color="auto" w:fill="auto"/>
          </w:tcPr>
          <w:p w14:paraId="2862F9DA" w14:textId="0DDD7E20" w:rsidR="00A3190A" w:rsidRPr="003073E5" w:rsidRDefault="00A3190A" w:rsidP="00D805E2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A3190A" w:rsidRPr="00C439D9" w14:paraId="2FFD9C8E" w14:textId="77777777" w:rsidTr="00D805E2">
        <w:trPr>
          <w:trHeight w:val="300"/>
        </w:trPr>
        <w:tc>
          <w:tcPr>
            <w:tcW w:w="3719" w:type="dxa"/>
            <w:shd w:val="clear" w:color="auto" w:fill="E0F6FF" w:themeFill="accent3" w:themeFillTint="33"/>
          </w:tcPr>
          <w:p w14:paraId="48B535E7" w14:textId="43EA6A82" w:rsidR="00A3190A" w:rsidRPr="00FE0DC6" w:rsidRDefault="00A3190A" w:rsidP="00D805E2">
            <w:pPr>
              <w:pStyle w:val="Datums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20</w:t>
            </w:r>
          </w:p>
        </w:tc>
        <w:tc>
          <w:tcPr>
            <w:tcW w:w="4361" w:type="dxa"/>
            <w:shd w:val="clear" w:color="auto" w:fill="E0F6FF" w:themeFill="accent3" w:themeFillTint="33"/>
          </w:tcPr>
          <w:p w14:paraId="6AE1AE1D" w14:textId="77777777" w:rsidR="00A3190A" w:rsidRPr="00FE0DC6" w:rsidRDefault="00A3190A" w:rsidP="00D805E2">
            <w:pPr>
              <w:pStyle w:val="Datums"/>
              <w:spacing w:line="259" w:lineRule="auto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21</w:t>
            </w:r>
          </w:p>
        </w:tc>
        <w:tc>
          <w:tcPr>
            <w:tcW w:w="2693" w:type="dxa"/>
            <w:shd w:val="clear" w:color="auto" w:fill="E0F6FF" w:themeFill="accent3" w:themeFillTint="33"/>
          </w:tcPr>
          <w:p w14:paraId="6EE18E83" w14:textId="654F6BC5" w:rsidR="00A3190A" w:rsidRPr="00FE0DC6" w:rsidRDefault="00A3190A" w:rsidP="00D805E2">
            <w:pPr>
              <w:pStyle w:val="Datums"/>
              <w:spacing w:line="259" w:lineRule="auto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22</w:t>
            </w:r>
          </w:p>
        </w:tc>
        <w:tc>
          <w:tcPr>
            <w:tcW w:w="2977" w:type="dxa"/>
            <w:shd w:val="clear" w:color="auto" w:fill="E0F6FF" w:themeFill="accent3" w:themeFillTint="33"/>
          </w:tcPr>
          <w:p w14:paraId="5E251AB8" w14:textId="77777777" w:rsidR="00A3190A" w:rsidRPr="00FE0DC6" w:rsidRDefault="00A3190A" w:rsidP="00D805E2">
            <w:pPr>
              <w:pStyle w:val="Datums"/>
              <w:spacing w:line="259" w:lineRule="auto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23</w:t>
            </w:r>
          </w:p>
        </w:tc>
        <w:tc>
          <w:tcPr>
            <w:tcW w:w="2552" w:type="dxa"/>
            <w:shd w:val="clear" w:color="auto" w:fill="E0F6FF" w:themeFill="accent3" w:themeFillTint="33"/>
          </w:tcPr>
          <w:p w14:paraId="507EEAAC" w14:textId="77777777" w:rsidR="00A3190A" w:rsidRPr="00FE0DC6" w:rsidRDefault="00A3190A" w:rsidP="00D805E2">
            <w:pPr>
              <w:pStyle w:val="Datums"/>
              <w:spacing w:line="259" w:lineRule="auto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24</w:t>
            </w:r>
          </w:p>
        </w:tc>
      </w:tr>
      <w:tr w:rsidR="00A3190A" w:rsidRPr="00C439D9" w14:paraId="6096D940" w14:textId="77777777" w:rsidTr="00D805E2">
        <w:trPr>
          <w:trHeight w:val="1230"/>
        </w:trPr>
        <w:tc>
          <w:tcPr>
            <w:tcW w:w="3719" w:type="dxa"/>
            <w:shd w:val="clear" w:color="auto" w:fill="E0F6FF" w:themeFill="accent3" w:themeFillTint="33"/>
          </w:tcPr>
          <w:p w14:paraId="2F6BC5C9" w14:textId="6F26B681" w:rsidR="00A3190A" w:rsidRPr="00C20EA8" w:rsidRDefault="00A3190A" w:rsidP="00D805E2">
            <w:pPr>
              <w:spacing w:before="40" w:after="40" w:line="259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10.00 woongroep 87</w:t>
            </w:r>
            <w:r>
              <w:br/>
            </w:r>
            <w:r w:rsidRPr="6A983944">
              <w:rPr>
                <w:rFonts w:ascii="Century Gothic" w:eastAsia="Century Gothic" w:hAnsi="Century Gothic" w:cs="Century Gothic"/>
                <w:color w:val="000000" w:themeColor="text1"/>
              </w:rPr>
              <w:t>Schilderen</w:t>
            </w:r>
          </w:p>
          <w:p w14:paraId="1D671F9C" w14:textId="77777777" w:rsidR="00A3190A" w:rsidRPr="00C20EA8" w:rsidRDefault="00A3190A" w:rsidP="00D805E2">
            <w:pPr>
              <w:spacing w:before="40" w:after="40"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7BECDBE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14.30 woongroep 59</w:t>
            </w:r>
          </w:p>
          <w:p w14:paraId="1834720D" w14:textId="70ACD318" w:rsidR="00A3190A" w:rsidRPr="00C20EA8" w:rsidRDefault="00A3190A" w:rsidP="00D805E2">
            <w:pPr>
              <w:spacing w:before="40" w:after="40" w:line="259" w:lineRule="auto"/>
              <w:rPr>
                <w:rFonts w:ascii="Century Gothic" w:eastAsia="Times New Roman" w:hAnsi="Century Gothic" w:cs="Times New Roman"/>
                <w:lang w:eastAsia="nl-NL"/>
              </w:rPr>
            </w:pPr>
            <w:r w:rsidRPr="6A983944">
              <w:rPr>
                <w:rFonts w:ascii="Century Gothic" w:eastAsia="Times New Roman" w:hAnsi="Century Gothic" w:cs="Times New Roman"/>
                <w:lang w:eastAsia="nl-NL"/>
              </w:rPr>
              <w:t xml:space="preserve">Muziek </w:t>
            </w:r>
          </w:p>
        </w:tc>
        <w:tc>
          <w:tcPr>
            <w:tcW w:w="4361" w:type="dxa"/>
            <w:shd w:val="clear" w:color="auto" w:fill="E0F6FF" w:themeFill="accent3" w:themeFillTint="33"/>
          </w:tcPr>
          <w:p w14:paraId="635C8675" w14:textId="75D8206F" w:rsidR="00A3190A" w:rsidRPr="003073E5" w:rsidRDefault="00A3190A" w:rsidP="00F76B96">
            <w:pPr>
              <w:spacing w:before="40" w:after="40" w:line="259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10.00 woongroep 62</w:t>
            </w:r>
            <w:r w:rsidR="00F76B96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 </w:t>
            </w:r>
            <w:r w:rsidRPr="6A983944">
              <w:rPr>
                <w:rFonts w:ascii="Century Gothic" w:eastAsia="Century Gothic" w:hAnsi="Century Gothic" w:cs="Century Gothic"/>
                <w:color w:val="000000" w:themeColor="text1"/>
              </w:rPr>
              <w:t>Crea</w:t>
            </w:r>
          </w:p>
          <w:p w14:paraId="456DC431" w14:textId="56F6CD79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13.00 - 16.00 </w:t>
            </w:r>
            <w:r w:rsidRPr="7BECDBE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Woongroep 59 t/m 62</w:t>
            </w:r>
          </w:p>
          <w:p w14:paraId="1F0C5EC0" w14:textId="77777777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color w:val="000000" w:themeColor="text1"/>
              </w:rPr>
              <w:t>Beweegagoog Marleen</w:t>
            </w:r>
          </w:p>
          <w:p w14:paraId="45A860B3" w14:textId="69DBC136" w:rsidR="00A3190A" w:rsidRPr="003073E5" w:rsidRDefault="00A3190A" w:rsidP="008A559D">
            <w:pPr>
              <w:spacing w:before="40" w:after="40" w:line="259" w:lineRule="auto"/>
              <w:rPr>
                <w:rFonts w:ascii="Century Gothic" w:hAnsi="Century Gothic"/>
                <w:lang w:eastAsia="nl-NL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14.30 woongroep 88</w:t>
            </w:r>
            <w:r w:rsidR="008A559D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 </w:t>
            </w:r>
            <w:r w:rsidRPr="6A983944">
              <w:rPr>
                <w:rFonts w:ascii="Century Gothic" w:hAnsi="Century Gothic"/>
                <w:lang w:eastAsia="nl-NL"/>
              </w:rPr>
              <w:t>Crea</w:t>
            </w:r>
          </w:p>
        </w:tc>
        <w:tc>
          <w:tcPr>
            <w:tcW w:w="2693" w:type="dxa"/>
            <w:shd w:val="clear" w:color="auto" w:fill="E0F6FF" w:themeFill="accent3" w:themeFillTint="33"/>
          </w:tcPr>
          <w:p w14:paraId="67928526" w14:textId="6BB49D8C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</w:rPr>
              <w:t>10.00 woongroep 89</w:t>
            </w:r>
          </w:p>
          <w:p w14:paraId="7B0ADFA3" w14:textId="0FE3C07A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r w:rsidRPr="6A983944">
              <w:rPr>
                <w:rFonts w:ascii="Century Gothic" w:eastAsia="Century Gothic" w:hAnsi="Century Gothic" w:cs="Century Gothic"/>
              </w:rPr>
              <w:t xml:space="preserve">Individueel </w:t>
            </w:r>
          </w:p>
          <w:p w14:paraId="6B327270" w14:textId="77777777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</w:p>
          <w:p w14:paraId="095D2734" w14:textId="77777777" w:rsidR="00A3190A" w:rsidRPr="003073E5" w:rsidRDefault="00A3190A" w:rsidP="00D805E2">
            <w:pPr>
              <w:rPr>
                <w:rFonts w:ascii="Century Gothic" w:eastAsia="Century Gothic" w:hAnsi="Century Gothic" w:cs="Century Gothic"/>
                <w:b/>
                <w:bCs/>
                <w:lang w:eastAsia="nl-NL"/>
              </w:rPr>
            </w:pPr>
          </w:p>
        </w:tc>
        <w:tc>
          <w:tcPr>
            <w:tcW w:w="2977" w:type="dxa"/>
            <w:shd w:val="clear" w:color="auto" w:fill="E0F6FF" w:themeFill="accent3" w:themeFillTint="33"/>
          </w:tcPr>
          <w:p w14:paraId="55B5BAC0" w14:textId="77777777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</w:rPr>
              <w:t>10.00 Alle woongroepen</w:t>
            </w:r>
          </w:p>
          <w:p w14:paraId="37CA2ED1" w14:textId="77777777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</w:rPr>
            </w:pPr>
            <w:r w:rsidRPr="6A983944">
              <w:rPr>
                <w:rFonts w:ascii="Century Gothic" w:eastAsia="Century Gothic" w:hAnsi="Century Gothic" w:cs="Century Gothic"/>
              </w:rPr>
              <w:t>koffie ochtend in het wijkhuis</w:t>
            </w:r>
          </w:p>
          <w:p w14:paraId="6CADA97A" w14:textId="23649621" w:rsidR="00A3190A" w:rsidRPr="003073E5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</w:rPr>
              <w:t>10.00 woongroep  61</w:t>
            </w:r>
            <w:r w:rsidR="00F76B96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r w:rsidRPr="6A983944">
              <w:rPr>
                <w:rFonts w:ascii="Century Gothic" w:eastAsia="Century Gothic" w:hAnsi="Century Gothic" w:cs="Century Gothic"/>
              </w:rPr>
              <w:t xml:space="preserve">Beauty </w:t>
            </w:r>
          </w:p>
          <w:p w14:paraId="377B6B66" w14:textId="3A6D1C14" w:rsidR="00A3190A" w:rsidRPr="003073E5" w:rsidRDefault="00A3190A" w:rsidP="00F76B96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  <w:lang w:eastAsia="nl-NL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</w:rPr>
              <w:t>14.30 woongroep 90</w:t>
            </w:r>
            <w:r w:rsidR="00F76B96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r w:rsidRPr="6A983944">
              <w:rPr>
                <w:rFonts w:ascii="Century Gothic" w:eastAsia="Century Gothic" w:hAnsi="Century Gothic" w:cs="Century Gothic"/>
                <w:lang w:eastAsia="nl-NL"/>
              </w:rPr>
              <w:t>Spelletjes</w:t>
            </w:r>
          </w:p>
        </w:tc>
        <w:tc>
          <w:tcPr>
            <w:tcW w:w="2552" w:type="dxa"/>
            <w:shd w:val="clear" w:color="auto" w:fill="E0F6FF" w:themeFill="accent3" w:themeFillTint="33"/>
          </w:tcPr>
          <w:p w14:paraId="14D3F622" w14:textId="77777777" w:rsidR="00A3190A" w:rsidRPr="00C824D2" w:rsidRDefault="00A3190A" w:rsidP="00D805E2">
            <w:pPr>
              <w:rPr>
                <w:rFonts w:ascii="Century Gothic" w:eastAsia="Century Gothic" w:hAnsi="Century Gothic" w:cs="Century Gothic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</w:rPr>
              <w:t>10.00 woongroep</w:t>
            </w:r>
          </w:p>
          <w:p w14:paraId="2296342B" w14:textId="77777777" w:rsidR="00A3190A" w:rsidRPr="00C824D2" w:rsidRDefault="00A3190A" w:rsidP="00D805E2">
            <w:pPr>
              <w:rPr>
                <w:rFonts w:ascii="Century Gothic" w:eastAsia="Century Gothic" w:hAnsi="Century Gothic" w:cs="Century Gothic"/>
              </w:rPr>
            </w:pPr>
            <w:r w:rsidRPr="6A983944">
              <w:rPr>
                <w:rFonts w:ascii="Century Gothic" w:eastAsia="Century Gothic" w:hAnsi="Century Gothic" w:cs="Century Gothic"/>
              </w:rPr>
              <w:t>Spelletjes</w:t>
            </w:r>
          </w:p>
          <w:p w14:paraId="775C29D6" w14:textId="77777777" w:rsidR="00A3190A" w:rsidRPr="00C824D2" w:rsidRDefault="00A3190A" w:rsidP="00D805E2">
            <w:pPr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25BDFD3E" w14:textId="77777777" w:rsidR="00A3190A" w:rsidRPr="00C824D2" w:rsidRDefault="00A3190A" w:rsidP="00D805E2">
            <w:pPr>
              <w:rPr>
                <w:rFonts w:ascii="Century Gothic" w:eastAsia="Century Gothic" w:hAnsi="Century Gothic" w:cs="Century Gothic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</w:rPr>
              <w:t>14.30 alle woongroepen</w:t>
            </w:r>
            <w:r>
              <w:br/>
            </w:r>
            <w:r w:rsidRPr="6A983944">
              <w:rPr>
                <w:rFonts w:ascii="Century Gothic" w:eastAsia="Century Gothic" w:hAnsi="Century Gothic" w:cs="Century Gothic"/>
              </w:rPr>
              <w:t xml:space="preserve">Nomen Nescio in de brasserie </w:t>
            </w:r>
          </w:p>
          <w:p w14:paraId="04A8E8CD" w14:textId="77777777" w:rsidR="00A3190A" w:rsidRPr="00C824D2" w:rsidRDefault="00A3190A" w:rsidP="00D805E2">
            <w:pPr>
              <w:rPr>
                <w:rFonts w:ascii="Century Gothic" w:eastAsia="Century Gothic" w:hAnsi="Century Gothic" w:cs="Century Gothic"/>
                <w:b/>
                <w:bCs/>
                <w:lang w:eastAsia="nl-NL"/>
              </w:rPr>
            </w:pPr>
          </w:p>
          <w:p w14:paraId="5EF7B991" w14:textId="77777777" w:rsidR="00A3190A" w:rsidRPr="00C824D2" w:rsidRDefault="00A3190A" w:rsidP="00D805E2">
            <w:pPr>
              <w:rPr>
                <w:rFonts w:ascii="Century Gothic" w:eastAsia="Century Gothic" w:hAnsi="Century Gothic" w:cs="Century Gothic"/>
                <w:b/>
                <w:bCs/>
                <w:lang w:eastAsia="nl-NL"/>
              </w:rPr>
            </w:pPr>
          </w:p>
        </w:tc>
      </w:tr>
      <w:tr w:rsidR="00A3190A" w14:paraId="76E1AD92" w14:textId="77777777" w:rsidTr="00D805E2">
        <w:trPr>
          <w:trHeight w:val="265"/>
        </w:trPr>
        <w:tc>
          <w:tcPr>
            <w:tcW w:w="3719" w:type="dxa"/>
          </w:tcPr>
          <w:p w14:paraId="16194378" w14:textId="3A85E144" w:rsidR="00A3190A" w:rsidRDefault="00A3190A" w:rsidP="00D805E2">
            <w:pPr>
              <w:pStyle w:val="Datums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27</w:t>
            </w:r>
          </w:p>
        </w:tc>
        <w:tc>
          <w:tcPr>
            <w:tcW w:w="4361" w:type="dxa"/>
          </w:tcPr>
          <w:p w14:paraId="623E168D" w14:textId="3CCFF054" w:rsidR="00A3190A" w:rsidRDefault="00A3190A" w:rsidP="00D805E2">
            <w:pPr>
              <w:pStyle w:val="Datums"/>
              <w:spacing w:line="259" w:lineRule="auto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28</w:t>
            </w:r>
          </w:p>
        </w:tc>
        <w:tc>
          <w:tcPr>
            <w:tcW w:w="2693" w:type="dxa"/>
          </w:tcPr>
          <w:p w14:paraId="02F415C3" w14:textId="3A126D0A" w:rsidR="00A3190A" w:rsidRDefault="00A3190A" w:rsidP="00D805E2">
            <w:pPr>
              <w:pStyle w:val="Datums"/>
              <w:spacing w:line="259" w:lineRule="auto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29</w:t>
            </w:r>
          </w:p>
        </w:tc>
        <w:tc>
          <w:tcPr>
            <w:tcW w:w="2977" w:type="dxa"/>
          </w:tcPr>
          <w:p w14:paraId="68F39AF3" w14:textId="5CA20032" w:rsidR="00A3190A" w:rsidRDefault="00A3190A" w:rsidP="00D805E2">
            <w:pPr>
              <w:pStyle w:val="Datums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30</w:t>
            </w:r>
          </w:p>
        </w:tc>
        <w:tc>
          <w:tcPr>
            <w:tcW w:w="2552" w:type="dxa"/>
          </w:tcPr>
          <w:p w14:paraId="648C5690" w14:textId="77777777" w:rsidR="00A3190A" w:rsidRDefault="00A3190A" w:rsidP="00D805E2">
            <w:pPr>
              <w:pStyle w:val="Datums"/>
              <w:rPr>
                <w:b/>
                <w:bCs/>
                <w:color w:val="auto"/>
              </w:rPr>
            </w:pPr>
            <w:r w:rsidRPr="4D5B595B">
              <w:rPr>
                <w:b/>
                <w:bCs/>
                <w:color w:val="auto"/>
              </w:rPr>
              <w:t>31</w:t>
            </w:r>
          </w:p>
        </w:tc>
      </w:tr>
      <w:tr w:rsidR="00A3190A" w14:paraId="47334607" w14:textId="77777777" w:rsidTr="00A115F4">
        <w:trPr>
          <w:trHeight w:val="1493"/>
        </w:trPr>
        <w:tc>
          <w:tcPr>
            <w:tcW w:w="3719" w:type="dxa"/>
            <w:tcBorders>
              <w:top w:val="nil"/>
              <w:left w:val="single" w:sz="4" w:space="0" w:color="A19574"/>
              <w:bottom w:val="single" w:sz="4" w:space="0" w:color="A19574"/>
              <w:right w:val="single" w:sz="4" w:space="0" w:color="A19574"/>
            </w:tcBorders>
            <w:shd w:val="clear" w:color="auto" w:fill="FFFFFF" w:themeFill="background1"/>
          </w:tcPr>
          <w:p w14:paraId="2C705E7E" w14:textId="566C8A40" w:rsidR="00A3190A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7BECDBE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10.00 woongroep 59</w:t>
            </w:r>
            <w:r w:rsidR="00F76B96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 </w:t>
            </w:r>
            <w:r w:rsidRPr="6A983944">
              <w:rPr>
                <w:rFonts w:ascii="Century Gothic" w:eastAsia="Century Gothic" w:hAnsi="Century Gothic" w:cs="Century Gothic"/>
                <w:color w:val="000000" w:themeColor="text1"/>
              </w:rPr>
              <w:t xml:space="preserve">Sjoelen </w:t>
            </w:r>
          </w:p>
          <w:p w14:paraId="276BF171" w14:textId="7272BED8" w:rsidR="00A3190A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7BECDBE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14.30 woongroep 62</w:t>
            </w:r>
            <w:r w:rsidR="00F76B96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 </w:t>
            </w:r>
            <w:r w:rsidRPr="6A983944">
              <w:rPr>
                <w:rFonts w:ascii="Century Gothic" w:eastAsia="Century Gothic" w:hAnsi="Century Gothic" w:cs="Century Gothic"/>
                <w:color w:val="000000" w:themeColor="text1"/>
              </w:rPr>
              <w:t>Crea</w:t>
            </w:r>
          </w:p>
          <w:p w14:paraId="512D823A" w14:textId="6660A892" w:rsidR="00A3190A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7BECDBE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15.00</w:t>
            </w:r>
            <w:r w:rsidR="00F76B96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 </w:t>
            </w:r>
            <w:r w:rsidRPr="4AA0B55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Woongroep 87- 90</w:t>
            </w:r>
          </w:p>
          <w:p w14:paraId="59E9D817" w14:textId="77777777" w:rsidR="00A3190A" w:rsidRDefault="00A3190A" w:rsidP="00D805E2">
            <w:r w:rsidRPr="4AA0B555">
              <w:rPr>
                <w:rFonts w:ascii="Century Gothic" w:eastAsia="Century Gothic" w:hAnsi="Century Gothic" w:cs="Century Gothic"/>
                <w:color w:val="000000" w:themeColor="text1"/>
              </w:rPr>
              <w:t>Zingen met Robert in de koppelruimte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19574"/>
              <w:right w:val="single" w:sz="4" w:space="0" w:color="A19574"/>
            </w:tcBorders>
            <w:shd w:val="clear" w:color="auto" w:fill="auto"/>
          </w:tcPr>
          <w:p w14:paraId="3DEF5022" w14:textId="71DFE41F" w:rsidR="00A3190A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7BECDBE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10.30 Alle woongroepen</w:t>
            </w:r>
            <w:r w:rsidR="00F76B96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 </w:t>
            </w:r>
            <w:r w:rsidRPr="6A983944">
              <w:rPr>
                <w:rFonts w:ascii="Century Gothic" w:eastAsia="Century Gothic" w:hAnsi="Century Gothic" w:cs="Century Gothic"/>
                <w:color w:val="000000" w:themeColor="text1"/>
              </w:rPr>
              <w:t>Kerkelijke viering in de groene zaal</w:t>
            </w:r>
            <w:r w:rsidRPr="6A98394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 </w:t>
            </w:r>
          </w:p>
          <w:p w14:paraId="1B49AEA7" w14:textId="5DE4F010" w:rsidR="00A3190A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10.00 woongroep 61</w:t>
            </w:r>
            <w:r w:rsidR="008A559D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 </w:t>
            </w:r>
            <w:r w:rsidRPr="6A983944">
              <w:rPr>
                <w:rFonts w:ascii="Century Gothic" w:eastAsia="Century Gothic" w:hAnsi="Century Gothic" w:cs="Century Gothic"/>
                <w:color w:val="000000" w:themeColor="text1"/>
              </w:rPr>
              <w:t>Muziek</w:t>
            </w:r>
          </w:p>
          <w:p w14:paraId="09814230" w14:textId="2B8B5192" w:rsidR="00A3190A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7BECDBE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13.00 </w:t>
            </w:r>
            <w:r w:rsidRPr="4AA0B55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Woongroep 59-62 </w:t>
            </w:r>
            <w:r w:rsidRPr="7BECDBE4">
              <w:rPr>
                <w:rFonts w:ascii="Century Gothic" w:eastAsia="Century Gothic" w:hAnsi="Century Gothic" w:cs="Century Gothic"/>
                <w:color w:val="000000" w:themeColor="text1"/>
              </w:rPr>
              <w:t>Zingen met Lydia in de koppelruimte</w:t>
            </w:r>
          </w:p>
          <w:p w14:paraId="69435A1F" w14:textId="2F7D7CB5" w:rsidR="00A3190A" w:rsidRDefault="00A3190A" w:rsidP="00720524">
            <w:pPr>
              <w:spacing w:before="40" w:after="40"/>
              <w:rPr>
                <w:rFonts w:ascii="Century Gothic" w:hAnsi="Century Gothic"/>
              </w:rPr>
            </w:pPr>
            <w:r w:rsidRPr="7BECDBE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13.00 - 16.00 Woongroep 87 t/m 90</w:t>
            </w:r>
            <w:r w:rsidRPr="7BECDBE4">
              <w:rPr>
                <w:rFonts w:ascii="Century Gothic" w:eastAsia="Century Gothic" w:hAnsi="Century Gothic" w:cs="Century Gothic"/>
                <w:color w:val="000000" w:themeColor="text1"/>
              </w:rPr>
              <w:t>Beweeg agoog Marleen</w:t>
            </w:r>
            <w:r w:rsidR="00720524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</w:t>
            </w:r>
            <w:r w:rsidRPr="6A983944">
              <w:rPr>
                <w:rFonts w:ascii="Century Gothic" w:hAnsi="Century Gothic"/>
                <w:b/>
                <w:bCs/>
              </w:rPr>
              <w:t>14.30 woongroep 87</w:t>
            </w:r>
            <w:r w:rsidR="008A559D">
              <w:rPr>
                <w:rFonts w:ascii="Century Gothic" w:hAnsi="Century Gothic"/>
                <w:b/>
                <w:bCs/>
              </w:rPr>
              <w:t xml:space="preserve"> </w:t>
            </w:r>
            <w:r w:rsidRPr="6A983944">
              <w:rPr>
                <w:rFonts w:ascii="Century Gothic" w:hAnsi="Century Gothic"/>
              </w:rPr>
              <w:t>Cre</w:t>
            </w:r>
            <w:r w:rsidR="00A115F4">
              <w:rPr>
                <w:rFonts w:ascii="Century Gothic" w:hAnsi="Century Gothic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19574"/>
              <w:right w:val="single" w:sz="4" w:space="0" w:color="A19574"/>
            </w:tcBorders>
            <w:shd w:val="clear" w:color="auto" w:fill="auto"/>
          </w:tcPr>
          <w:p w14:paraId="12EC3254" w14:textId="293321EE" w:rsidR="00A3190A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</w:rPr>
              <w:t>10.00 woongroep 60</w:t>
            </w:r>
            <w:r w:rsidR="00B07FF5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r w:rsidRPr="6A983944">
              <w:rPr>
                <w:rFonts w:ascii="Century Gothic" w:eastAsia="Century Gothic" w:hAnsi="Century Gothic" w:cs="Century Gothic"/>
              </w:rPr>
              <w:t>Spelletjes</w:t>
            </w:r>
          </w:p>
          <w:p w14:paraId="42361F2C" w14:textId="4E01185C" w:rsidR="00A3190A" w:rsidRDefault="00A3190A" w:rsidP="00B07FF5">
            <w:pPr>
              <w:spacing w:before="40" w:after="40"/>
              <w:rPr>
                <w:rFonts w:ascii="Century Gothic" w:hAnsi="Century Gothic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</w:rPr>
              <w:t>14.30 woongroep 89</w:t>
            </w:r>
            <w:r w:rsidR="00B07FF5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r w:rsidRPr="6A983944">
              <w:rPr>
                <w:rFonts w:ascii="Century Gothic" w:hAnsi="Century Gothic"/>
              </w:rPr>
              <w:t xml:space="preserve">Beauty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19574"/>
              <w:right w:val="single" w:sz="4" w:space="0" w:color="A19574"/>
            </w:tcBorders>
            <w:shd w:val="clear" w:color="auto" w:fill="auto"/>
          </w:tcPr>
          <w:p w14:paraId="6810210D" w14:textId="75738CFD" w:rsidR="00A3190A" w:rsidRDefault="00A3190A" w:rsidP="00B07FF5">
            <w:pPr>
              <w:rPr>
                <w:rFonts w:ascii="Century Gothic" w:eastAsia="Century Gothic" w:hAnsi="Century Gothic" w:cs="Century Gothic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</w:rPr>
              <w:t>10.00 Alle woongroepen</w:t>
            </w:r>
          </w:p>
          <w:p w14:paraId="4DD0EF40" w14:textId="6EB31716" w:rsidR="00A3190A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</w:rPr>
            </w:pPr>
            <w:r w:rsidRPr="6A983944">
              <w:rPr>
                <w:rFonts w:ascii="Century Gothic" w:eastAsia="Century Gothic" w:hAnsi="Century Gothic" w:cs="Century Gothic"/>
              </w:rPr>
              <w:t>koffie ochtend in het wijkhuis</w:t>
            </w:r>
          </w:p>
          <w:p w14:paraId="725C2DF0" w14:textId="7F8F61EC" w:rsidR="00A3190A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</w:rPr>
              <w:t>10.00 woongroep 90</w:t>
            </w:r>
            <w:r w:rsidR="00B07FF5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r w:rsidRPr="6A983944">
              <w:rPr>
                <w:rFonts w:ascii="Century Gothic" w:eastAsia="Century Gothic" w:hAnsi="Century Gothic" w:cs="Century Gothic"/>
              </w:rPr>
              <w:t>Beauty</w:t>
            </w:r>
          </w:p>
          <w:p w14:paraId="28E8F7F1" w14:textId="24F99D22" w:rsidR="00A3190A" w:rsidRDefault="00A3190A" w:rsidP="00D805E2">
            <w:pPr>
              <w:spacing w:before="40" w:after="40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A983944">
              <w:rPr>
                <w:rFonts w:ascii="Century Gothic" w:eastAsia="Century Gothic" w:hAnsi="Century Gothic" w:cs="Century Gothic"/>
                <w:b/>
                <w:bCs/>
              </w:rPr>
              <w:t>14.30 woongroep 88</w:t>
            </w:r>
            <w:r>
              <w:br/>
            </w:r>
            <w:r w:rsidRPr="6A983944">
              <w:rPr>
                <w:rFonts w:ascii="Century Gothic" w:eastAsia="Century Gothic" w:hAnsi="Century Gothic" w:cs="Century Gothic"/>
              </w:rPr>
              <w:t xml:space="preserve">Brain trainer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19574"/>
              <w:right w:val="single" w:sz="4" w:space="0" w:color="A19574"/>
            </w:tcBorders>
            <w:shd w:val="clear" w:color="auto" w:fill="auto"/>
          </w:tcPr>
          <w:p w14:paraId="0C7CA522" w14:textId="6600464B" w:rsidR="00A3190A" w:rsidRDefault="00A3190A" w:rsidP="00D805E2">
            <w:pPr>
              <w:rPr>
                <w:rFonts w:ascii="Century Gothic" w:hAnsi="Century Gothic"/>
              </w:rPr>
            </w:pPr>
            <w:r w:rsidRPr="6A983944">
              <w:rPr>
                <w:rFonts w:ascii="Century Gothic" w:hAnsi="Century Gothic"/>
                <w:b/>
                <w:bCs/>
              </w:rPr>
              <w:t>10.00 woongroep 59</w:t>
            </w:r>
          </w:p>
          <w:p w14:paraId="24D7AEE5" w14:textId="77777777" w:rsidR="00A3190A" w:rsidRDefault="00A3190A" w:rsidP="00D805E2">
            <w:pPr>
              <w:rPr>
                <w:rFonts w:ascii="Century Gothic" w:hAnsi="Century Gothic"/>
              </w:rPr>
            </w:pPr>
            <w:r w:rsidRPr="6A983944">
              <w:rPr>
                <w:rFonts w:ascii="Century Gothic" w:hAnsi="Century Gothic"/>
              </w:rPr>
              <w:t xml:space="preserve">Individueel </w:t>
            </w:r>
          </w:p>
          <w:p w14:paraId="015D3ABF" w14:textId="77777777" w:rsidR="00A3190A" w:rsidRDefault="00A3190A" w:rsidP="00D805E2">
            <w:pPr>
              <w:rPr>
                <w:rFonts w:ascii="Century Gothic" w:hAnsi="Century Gothic"/>
              </w:rPr>
            </w:pPr>
          </w:p>
          <w:p w14:paraId="70A363A9" w14:textId="77777777" w:rsidR="00A3190A" w:rsidRDefault="00A3190A" w:rsidP="00D805E2">
            <w:pPr>
              <w:rPr>
                <w:rFonts w:ascii="Century Gothic" w:hAnsi="Century Gothic"/>
              </w:rPr>
            </w:pPr>
            <w:r w:rsidRPr="6A983944">
              <w:rPr>
                <w:rFonts w:ascii="Century Gothic" w:hAnsi="Century Gothic"/>
                <w:b/>
                <w:bCs/>
              </w:rPr>
              <w:t>14.30 alle woongroepen</w:t>
            </w:r>
            <w:r>
              <w:br/>
            </w:r>
            <w:r w:rsidRPr="6A983944">
              <w:rPr>
                <w:rFonts w:ascii="Century Gothic" w:hAnsi="Century Gothic"/>
              </w:rPr>
              <w:t>Oosterschelde bingo in de brasserie</w:t>
            </w:r>
          </w:p>
        </w:tc>
      </w:tr>
    </w:tbl>
    <w:p w14:paraId="634CAB4B" w14:textId="6E9B4CC7" w:rsidR="236073FF" w:rsidRDefault="236073FF"/>
    <w:sectPr w:rsidR="236073FF" w:rsidSect="00A3190A">
      <w:headerReference w:type="default" r:id="rId11"/>
      <w:footerReference w:type="default" r:id="rId12"/>
      <w:pgSz w:w="16838" w:h="11906" w:orient="landscape" w:code="9"/>
      <w:pgMar w:top="142" w:right="142" w:bottom="0" w:left="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36CA" w14:textId="77777777" w:rsidR="00D27A98" w:rsidRDefault="00D27A98">
      <w:pPr>
        <w:spacing w:before="0" w:after="0"/>
      </w:pPr>
      <w:r>
        <w:separator/>
      </w:r>
    </w:p>
  </w:endnote>
  <w:endnote w:type="continuationSeparator" w:id="0">
    <w:p w14:paraId="75A05544" w14:textId="77777777" w:rsidR="00D27A98" w:rsidRDefault="00D27A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20"/>
      <w:gridCol w:w="3920"/>
      <w:gridCol w:w="3920"/>
    </w:tblGrid>
    <w:tr w:rsidR="2455EFBA" w14:paraId="03DC1752" w14:textId="77777777" w:rsidTr="2455EFBA">
      <w:trPr>
        <w:trHeight w:val="300"/>
      </w:trPr>
      <w:tc>
        <w:tcPr>
          <w:tcW w:w="3920" w:type="dxa"/>
        </w:tcPr>
        <w:p w14:paraId="247C75AC" w14:textId="702EE5AF" w:rsidR="2455EFBA" w:rsidRDefault="2455EFBA" w:rsidP="2455EFBA">
          <w:pPr>
            <w:pStyle w:val="Koptekst"/>
            <w:ind w:left="-115"/>
          </w:pPr>
        </w:p>
      </w:tc>
      <w:tc>
        <w:tcPr>
          <w:tcW w:w="3920" w:type="dxa"/>
        </w:tcPr>
        <w:p w14:paraId="49235920" w14:textId="4D7D0A65" w:rsidR="2455EFBA" w:rsidRDefault="2455EFBA" w:rsidP="2455EFBA">
          <w:pPr>
            <w:pStyle w:val="Koptekst"/>
            <w:jc w:val="center"/>
          </w:pPr>
        </w:p>
      </w:tc>
      <w:tc>
        <w:tcPr>
          <w:tcW w:w="3920" w:type="dxa"/>
        </w:tcPr>
        <w:p w14:paraId="7CDE7886" w14:textId="036F841B" w:rsidR="2455EFBA" w:rsidRDefault="2455EFBA" w:rsidP="2455EFBA">
          <w:pPr>
            <w:pStyle w:val="Koptekst"/>
            <w:ind w:right="-115"/>
            <w:jc w:val="right"/>
          </w:pPr>
        </w:p>
      </w:tc>
    </w:tr>
  </w:tbl>
  <w:p w14:paraId="69A22C47" w14:textId="50C5FEE0" w:rsidR="2455EFBA" w:rsidRDefault="2455EFBA" w:rsidP="2455EF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ECF3A" w14:textId="77777777" w:rsidR="00D27A98" w:rsidRDefault="00D27A98">
      <w:pPr>
        <w:spacing w:before="0" w:after="0"/>
      </w:pPr>
      <w:r>
        <w:separator/>
      </w:r>
    </w:p>
  </w:footnote>
  <w:footnote w:type="continuationSeparator" w:id="0">
    <w:p w14:paraId="5F3C3E00" w14:textId="77777777" w:rsidR="00D27A98" w:rsidRDefault="00D27A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20"/>
    </w:tblGrid>
    <w:tr w:rsidR="2455EFBA" w14:paraId="7D20FC19" w14:textId="77777777" w:rsidTr="2455EFBA">
      <w:trPr>
        <w:trHeight w:val="300"/>
      </w:trPr>
      <w:tc>
        <w:tcPr>
          <w:tcW w:w="3920" w:type="dxa"/>
        </w:tcPr>
        <w:p w14:paraId="12FC98E7" w14:textId="466B523E" w:rsidR="2455EFBA" w:rsidRDefault="2455EFBA" w:rsidP="2455EFBA">
          <w:pPr>
            <w:pStyle w:val="Koptekst"/>
            <w:ind w:right="-115"/>
            <w:jc w:val="right"/>
          </w:pPr>
        </w:p>
      </w:tc>
    </w:tr>
  </w:tbl>
  <w:p w14:paraId="66F5C729" w14:textId="591F2A17" w:rsidR="2455EFBA" w:rsidRDefault="2455EFBA" w:rsidP="2455EF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B36BC"/>
    <w:multiLevelType w:val="hybridMultilevel"/>
    <w:tmpl w:val="28105EC0"/>
    <w:lvl w:ilvl="0" w:tplc="2F647A74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D05DA"/>
    <w:multiLevelType w:val="hybridMultilevel"/>
    <w:tmpl w:val="AB66DE36"/>
    <w:lvl w:ilvl="0" w:tplc="1CE84E84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489636">
    <w:abstractNumId w:val="9"/>
  </w:num>
  <w:num w:numId="2" w16cid:durableId="1881503887">
    <w:abstractNumId w:val="7"/>
  </w:num>
  <w:num w:numId="3" w16cid:durableId="1217738281">
    <w:abstractNumId w:val="6"/>
  </w:num>
  <w:num w:numId="4" w16cid:durableId="1629120682">
    <w:abstractNumId w:val="5"/>
  </w:num>
  <w:num w:numId="5" w16cid:durableId="1429811103">
    <w:abstractNumId w:val="4"/>
  </w:num>
  <w:num w:numId="6" w16cid:durableId="867841019">
    <w:abstractNumId w:val="8"/>
  </w:num>
  <w:num w:numId="7" w16cid:durableId="2084983497">
    <w:abstractNumId w:val="3"/>
  </w:num>
  <w:num w:numId="8" w16cid:durableId="917448133">
    <w:abstractNumId w:val="2"/>
  </w:num>
  <w:num w:numId="9" w16cid:durableId="1792288360">
    <w:abstractNumId w:val="1"/>
  </w:num>
  <w:num w:numId="10" w16cid:durableId="1225987848">
    <w:abstractNumId w:val="0"/>
  </w:num>
  <w:num w:numId="11" w16cid:durableId="1875727704">
    <w:abstractNumId w:val="10"/>
  </w:num>
  <w:num w:numId="12" w16cid:durableId="13377261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andEnd" w:val="30-4-2023"/>
    <w:docVar w:name="MaandStart" w:val="1-4-2023"/>
    <w:docVar w:name="MonthEnd" w:val="31-5-2019"/>
    <w:docVar w:name="MonthStart" w:val="1-5-2019"/>
    <w:docVar w:name="ShowDynamicGuides" w:val="1"/>
    <w:docVar w:name="ShowMarginGuides" w:val="0"/>
    <w:docVar w:name="ShowOutlines" w:val="0"/>
    <w:docVar w:name="ShowStaticGuides" w:val="0"/>
  </w:docVars>
  <w:rsids>
    <w:rsidRoot w:val="00AB6194"/>
    <w:rsid w:val="00003C10"/>
    <w:rsid w:val="00010024"/>
    <w:rsid w:val="000165F1"/>
    <w:rsid w:val="00036C90"/>
    <w:rsid w:val="000769E8"/>
    <w:rsid w:val="00096CAB"/>
    <w:rsid w:val="00097535"/>
    <w:rsid w:val="000B1E4F"/>
    <w:rsid w:val="000B3899"/>
    <w:rsid w:val="000B6F9D"/>
    <w:rsid w:val="000C098E"/>
    <w:rsid w:val="000D0FAE"/>
    <w:rsid w:val="000E27E0"/>
    <w:rsid w:val="00105C52"/>
    <w:rsid w:val="00106642"/>
    <w:rsid w:val="00115CF7"/>
    <w:rsid w:val="0012219A"/>
    <w:rsid w:val="0012328E"/>
    <w:rsid w:val="00124ADC"/>
    <w:rsid w:val="00141A00"/>
    <w:rsid w:val="00151885"/>
    <w:rsid w:val="00170CA7"/>
    <w:rsid w:val="00193E15"/>
    <w:rsid w:val="001A4560"/>
    <w:rsid w:val="001A7D51"/>
    <w:rsid w:val="001B049E"/>
    <w:rsid w:val="001B2497"/>
    <w:rsid w:val="001C0A38"/>
    <w:rsid w:val="001E6B6B"/>
    <w:rsid w:val="001F68D1"/>
    <w:rsid w:val="00224C8A"/>
    <w:rsid w:val="0024227C"/>
    <w:rsid w:val="00246CAF"/>
    <w:rsid w:val="002545C6"/>
    <w:rsid w:val="0025748C"/>
    <w:rsid w:val="002617B2"/>
    <w:rsid w:val="002618EA"/>
    <w:rsid w:val="002825B4"/>
    <w:rsid w:val="002A1F5E"/>
    <w:rsid w:val="002B2E0E"/>
    <w:rsid w:val="002C2D04"/>
    <w:rsid w:val="002C58FC"/>
    <w:rsid w:val="002D02A4"/>
    <w:rsid w:val="002E576C"/>
    <w:rsid w:val="002F4472"/>
    <w:rsid w:val="002F5970"/>
    <w:rsid w:val="002F7032"/>
    <w:rsid w:val="003040F3"/>
    <w:rsid w:val="0030479C"/>
    <w:rsid w:val="003073E5"/>
    <w:rsid w:val="00320970"/>
    <w:rsid w:val="00320A4E"/>
    <w:rsid w:val="00321D47"/>
    <w:rsid w:val="00367742"/>
    <w:rsid w:val="003724AF"/>
    <w:rsid w:val="00375B27"/>
    <w:rsid w:val="003807BF"/>
    <w:rsid w:val="0038172C"/>
    <w:rsid w:val="00391344"/>
    <w:rsid w:val="0039299A"/>
    <w:rsid w:val="003C70D8"/>
    <w:rsid w:val="003E0227"/>
    <w:rsid w:val="003E30A0"/>
    <w:rsid w:val="003F7096"/>
    <w:rsid w:val="0040329E"/>
    <w:rsid w:val="00406747"/>
    <w:rsid w:val="004115D5"/>
    <w:rsid w:val="00426E69"/>
    <w:rsid w:val="004305A3"/>
    <w:rsid w:val="00434C26"/>
    <w:rsid w:val="004370AD"/>
    <w:rsid w:val="00441B99"/>
    <w:rsid w:val="00447307"/>
    <w:rsid w:val="0045688B"/>
    <w:rsid w:val="0046188F"/>
    <w:rsid w:val="00473280"/>
    <w:rsid w:val="00480B98"/>
    <w:rsid w:val="004820A3"/>
    <w:rsid w:val="00483A33"/>
    <w:rsid w:val="00484727"/>
    <w:rsid w:val="0049171B"/>
    <w:rsid w:val="00494555"/>
    <w:rsid w:val="00496AD9"/>
    <w:rsid w:val="004A2ADB"/>
    <w:rsid w:val="004A5043"/>
    <w:rsid w:val="004B0030"/>
    <w:rsid w:val="004B615A"/>
    <w:rsid w:val="004D3C20"/>
    <w:rsid w:val="004D7367"/>
    <w:rsid w:val="004E1C00"/>
    <w:rsid w:val="004F067E"/>
    <w:rsid w:val="0050013D"/>
    <w:rsid w:val="00501FB2"/>
    <w:rsid w:val="00510232"/>
    <w:rsid w:val="00512AF0"/>
    <w:rsid w:val="0051371B"/>
    <w:rsid w:val="00521A8B"/>
    <w:rsid w:val="005245E3"/>
    <w:rsid w:val="0056379C"/>
    <w:rsid w:val="00574DD9"/>
    <w:rsid w:val="005908B0"/>
    <w:rsid w:val="00597FF1"/>
    <w:rsid w:val="005A56EA"/>
    <w:rsid w:val="005A5A9E"/>
    <w:rsid w:val="005B0C48"/>
    <w:rsid w:val="005B679E"/>
    <w:rsid w:val="005C6FAA"/>
    <w:rsid w:val="005C7383"/>
    <w:rsid w:val="005E38E2"/>
    <w:rsid w:val="005E5232"/>
    <w:rsid w:val="005E7B4B"/>
    <w:rsid w:val="005F1894"/>
    <w:rsid w:val="005F37C4"/>
    <w:rsid w:val="00601F69"/>
    <w:rsid w:val="00611F0C"/>
    <w:rsid w:val="00634812"/>
    <w:rsid w:val="00643F8E"/>
    <w:rsid w:val="00652A4C"/>
    <w:rsid w:val="006564E3"/>
    <w:rsid w:val="00665098"/>
    <w:rsid w:val="006867D3"/>
    <w:rsid w:val="006938E2"/>
    <w:rsid w:val="00697CB2"/>
    <w:rsid w:val="006C1646"/>
    <w:rsid w:val="006C282E"/>
    <w:rsid w:val="006C29DF"/>
    <w:rsid w:val="006C4BF9"/>
    <w:rsid w:val="006C6E8F"/>
    <w:rsid w:val="006D244A"/>
    <w:rsid w:val="006E0870"/>
    <w:rsid w:val="006E177A"/>
    <w:rsid w:val="006E2039"/>
    <w:rsid w:val="006E4076"/>
    <w:rsid w:val="006F154F"/>
    <w:rsid w:val="006F4036"/>
    <w:rsid w:val="0070607F"/>
    <w:rsid w:val="0070640E"/>
    <w:rsid w:val="0071457D"/>
    <w:rsid w:val="007145F3"/>
    <w:rsid w:val="00715969"/>
    <w:rsid w:val="00720524"/>
    <w:rsid w:val="007316AF"/>
    <w:rsid w:val="00737F4D"/>
    <w:rsid w:val="007449BA"/>
    <w:rsid w:val="007803AA"/>
    <w:rsid w:val="00787B66"/>
    <w:rsid w:val="007A5D2A"/>
    <w:rsid w:val="007B4750"/>
    <w:rsid w:val="007D1504"/>
    <w:rsid w:val="007E07DD"/>
    <w:rsid w:val="008029A8"/>
    <w:rsid w:val="0081356A"/>
    <w:rsid w:val="00824690"/>
    <w:rsid w:val="008345CC"/>
    <w:rsid w:val="008A0A35"/>
    <w:rsid w:val="008A4B94"/>
    <w:rsid w:val="008A559D"/>
    <w:rsid w:val="008A7ACF"/>
    <w:rsid w:val="008C0B2C"/>
    <w:rsid w:val="008C7280"/>
    <w:rsid w:val="008D0FBC"/>
    <w:rsid w:val="008D6CB6"/>
    <w:rsid w:val="0090172C"/>
    <w:rsid w:val="00902022"/>
    <w:rsid w:val="009033AC"/>
    <w:rsid w:val="00913F1E"/>
    <w:rsid w:val="0091670C"/>
    <w:rsid w:val="00925ED9"/>
    <w:rsid w:val="00933C7A"/>
    <w:rsid w:val="00971AEF"/>
    <w:rsid w:val="009728C0"/>
    <w:rsid w:val="0097761D"/>
    <w:rsid w:val="00982A24"/>
    <w:rsid w:val="009842B5"/>
    <w:rsid w:val="00997C7D"/>
    <w:rsid w:val="009A164A"/>
    <w:rsid w:val="009A67EA"/>
    <w:rsid w:val="009C024E"/>
    <w:rsid w:val="009F27BA"/>
    <w:rsid w:val="00A115F4"/>
    <w:rsid w:val="00A1236E"/>
    <w:rsid w:val="00A15E24"/>
    <w:rsid w:val="00A30B6D"/>
    <w:rsid w:val="00A3190A"/>
    <w:rsid w:val="00A61E75"/>
    <w:rsid w:val="00A866D4"/>
    <w:rsid w:val="00AA76D8"/>
    <w:rsid w:val="00AB6194"/>
    <w:rsid w:val="00AC0722"/>
    <w:rsid w:val="00B00178"/>
    <w:rsid w:val="00B004C3"/>
    <w:rsid w:val="00B03E85"/>
    <w:rsid w:val="00B07FF5"/>
    <w:rsid w:val="00B1575B"/>
    <w:rsid w:val="00B260FD"/>
    <w:rsid w:val="00B36433"/>
    <w:rsid w:val="00B37045"/>
    <w:rsid w:val="00B6466B"/>
    <w:rsid w:val="00B70032"/>
    <w:rsid w:val="00B82407"/>
    <w:rsid w:val="00BA1A2A"/>
    <w:rsid w:val="00BA3D21"/>
    <w:rsid w:val="00BA4F7B"/>
    <w:rsid w:val="00BB1E74"/>
    <w:rsid w:val="00BC6A26"/>
    <w:rsid w:val="00BE34E6"/>
    <w:rsid w:val="00BF0FEE"/>
    <w:rsid w:val="00BF73FB"/>
    <w:rsid w:val="00C0067C"/>
    <w:rsid w:val="00C20EA8"/>
    <w:rsid w:val="00C24164"/>
    <w:rsid w:val="00C41633"/>
    <w:rsid w:val="00C439D9"/>
    <w:rsid w:val="00C706EF"/>
    <w:rsid w:val="00C7072B"/>
    <w:rsid w:val="00C77264"/>
    <w:rsid w:val="00C80158"/>
    <w:rsid w:val="00C824D2"/>
    <w:rsid w:val="00C841D2"/>
    <w:rsid w:val="00C977F1"/>
    <w:rsid w:val="00CA40D3"/>
    <w:rsid w:val="00CB00F4"/>
    <w:rsid w:val="00CD2A87"/>
    <w:rsid w:val="00CD9D44"/>
    <w:rsid w:val="00CE2F1A"/>
    <w:rsid w:val="00D0334C"/>
    <w:rsid w:val="00D036EC"/>
    <w:rsid w:val="00D04AE5"/>
    <w:rsid w:val="00D05A93"/>
    <w:rsid w:val="00D06519"/>
    <w:rsid w:val="00D118E7"/>
    <w:rsid w:val="00D15175"/>
    <w:rsid w:val="00D27A98"/>
    <w:rsid w:val="00D7179B"/>
    <w:rsid w:val="00D77296"/>
    <w:rsid w:val="00D805E2"/>
    <w:rsid w:val="00D82643"/>
    <w:rsid w:val="00DF6179"/>
    <w:rsid w:val="00E101C3"/>
    <w:rsid w:val="00E13478"/>
    <w:rsid w:val="00E14F7F"/>
    <w:rsid w:val="00E27656"/>
    <w:rsid w:val="00E30DFD"/>
    <w:rsid w:val="00E417D9"/>
    <w:rsid w:val="00E418D2"/>
    <w:rsid w:val="00E515DD"/>
    <w:rsid w:val="00E53070"/>
    <w:rsid w:val="00E66C12"/>
    <w:rsid w:val="00E938D5"/>
    <w:rsid w:val="00EA220B"/>
    <w:rsid w:val="00EA415B"/>
    <w:rsid w:val="00EB76BB"/>
    <w:rsid w:val="00EC6FD8"/>
    <w:rsid w:val="00EE6A81"/>
    <w:rsid w:val="00F04432"/>
    <w:rsid w:val="00F24BEE"/>
    <w:rsid w:val="00F3680C"/>
    <w:rsid w:val="00F50CF1"/>
    <w:rsid w:val="00F576A8"/>
    <w:rsid w:val="00F57769"/>
    <w:rsid w:val="00F620DA"/>
    <w:rsid w:val="00F74F90"/>
    <w:rsid w:val="00F75CD9"/>
    <w:rsid w:val="00F76B96"/>
    <w:rsid w:val="00F8435B"/>
    <w:rsid w:val="00FB74C7"/>
    <w:rsid w:val="00FD79F5"/>
    <w:rsid w:val="00FE0DC6"/>
    <w:rsid w:val="00FF1854"/>
    <w:rsid w:val="00FF68C7"/>
    <w:rsid w:val="0116745F"/>
    <w:rsid w:val="012C3697"/>
    <w:rsid w:val="012FF327"/>
    <w:rsid w:val="01466ED9"/>
    <w:rsid w:val="014EE38B"/>
    <w:rsid w:val="019A4DF4"/>
    <w:rsid w:val="01B42B11"/>
    <w:rsid w:val="01D028E8"/>
    <w:rsid w:val="025407CB"/>
    <w:rsid w:val="025CBFCC"/>
    <w:rsid w:val="027A05AD"/>
    <w:rsid w:val="02842D7E"/>
    <w:rsid w:val="02874D7C"/>
    <w:rsid w:val="0292C2A1"/>
    <w:rsid w:val="02B81C0E"/>
    <w:rsid w:val="02BFECE6"/>
    <w:rsid w:val="02DB0C9E"/>
    <w:rsid w:val="02E70A41"/>
    <w:rsid w:val="03D58508"/>
    <w:rsid w:val="03DE8B4E"/>
    <w:rsid w:val="040E46B0"/>
    <w:rsid w:val="041FFDDF"/>
    <w:rsid w:val="0448314A"/>
    <w:rsid w:val="04A5C89A"/>
    <w:rsid w:val="04A9200B"/>
    <w:rsid w:val="04E248B8"/>
    <w:rsid w:val="04ED4400"/>
    <w:rsid w:val="055295F0"/>
    <w:rsid w:val="05544F26"/>
    <w:rsid w:val="05597945"/>
    <w:rsid w:val="05BBCE40"/>
    <w:rsid w:val="05F4B573"/>
    <w:rsid w:val="06041CA5"/>
    <w:rsid w:val="06391EA4"/>
    <w:rsid w:val="063F099F"/>
    <w:rsid w:val="0677FE46"/>
    <w:rsid w:val="068C8854"/>
    <w:rsid w:val="0696E3AB"/>
    <w:rsid w:val="06B051D5"/>
    <w:rsid w:val="06D15741"/>
    <w:rsid w:val="06DAF67A"/>
    <w:rsid w:val="0727F2E6"/>
    <w:rsid w:val="07290C14"/>
    <w:rsid w:val="0737A300"/>
    <w:rsid w:val="0766F571"/>
    <w:rsid w:val="07D6B262"/>
    <w:rsid w:val="07ED82A1"/>
    <w:rsid w:val="08826C6D"/>
    <w:rsid w:val="08C4596C"/>
    <w:rsid w:val="08CA27BD"/>
    <w:rsid w:val="08E36154"/>
    <w:rsid w:val="09108EFD"/>
    <w:rsid w:val="091F37CE"/>
    <w:rsid w:val="09203303"/>
    <w:rsid w:val="092CAFDF"/>
    <w:rsid w:val="0931A080"/>
    <w:rsid w:val="09380F3A"/>
    <w:rsid w:val="0999C492"/>
    <w:rsid w:val="09A55FD9"/>
    <w:rsid w:val="09B22DDA"/>
    <w:rsid w:val="09BE4F14"/>
    <w:rsid w:val="09BFB192"/>
    <w:rsid w:val="09E7F297"/>
    <w:rsid w:val="0A2CD1EA"/>
    <w:rsid w:val="0A2CEA68"/>
    <w:rsid w:val="0A5CD480"/>
    <w:rsid w:val="0A8CA10F"/>
    <w:rsid w:val="0A945EA1"/>
    <w:rsid w:val="0AE00BEB"/>
    <w:rsid w:val="0AE7D7CC"/>
    <w:rsid w:val="0AF4F090"/>
    <w:rsid w:val="0B127AC2"/>
    <w:rsid w:val="0B8E5203"/>
    <w:rsid w:val="0BABAA29"/>
    <w:rsid w:val="0BB2C605"/>
    <w:rsid w:val="0BCAB1CB"/>
    <w:rsid w:val="0BDC9315"/>
    <w:rsid w:val="0C035B0A"/>
    <w:rsid w:val="0C43AB6B"/>
    <w:rsid w:val="0CA4160E"/>
    <w:rsid w:val="0CBD9865"/>
    <w:rsid w:val="0CD57582"/>
    <w:rsid w:val="0CD753C3"/>
    <w:rsid w:val="0CE4B071"/>
    <w:rsid w:val="0CF76505"/>
    <w:rsid w:val="0CFC6B15"/>
    <w:rsid w:val="0D0E902C"/>
    <w:rsid w:val="0D395371"/>
    <w:rsid w:val="0D53BA2E"/>
    <w:rsid w:val="0D63FBA6"/>
    <w:rsid w:val="0D66822C"/>
    <w:rsid w:val="0D8C5E09"/>
    <w:rsid w:val="0EC076BF"/>
    <w:rsid w:val="0EF9C357"/>
    <w:rsid w:val="0F4EEDDA"/>
    <w:rsid w:val="0F673E28"/>
    <w:rsid w:val="0F7605BF"/>
    <w:rsid w:val="0FC6D9E7"/>
    <w:rsid w:val="1071CE3D"/>
    <w:rsid w:val="1074A27B"/>
    <w:rsid w:val="10BDE943"/>
    <w:rsid w:val="10DF5260"/>
    <w:rsid w:val="1125B81D"/>
    <w:rsid w:val="112FE93D"/>
    <w:rsid w:val="113DF0F3"/>
    <w:rsid w:val="1143825F"/>
    <w:rsid w:val="11896D58"/>
    <w:rsid w:val="119F6C80"/>
    <w:rsid w:val="11BBE304"/>
    <w:rsid w:val="11CAD628"/>
    <w:rsid w:val="11CF67F5"/>
    <w:rsid w:val="11E5664E"/>
    <w:rsid w:val="11F4E867"/>
    <w:rsid w:val="12184D0C"/>
    <w:rsid w:val="1224204F"/>
    <w:rsid w:val="1251D730"/>
    <w:rsid w:val="126F7629"/>
    <w:rsid w:val="128ECFAA"/>
    <w:rsid w:val="12A49B22"/>
    <w:rsid w:val="12B4E2BE"/>
    <w:rsid w:val="12B574A8"/>
    <w:rsid w:val="12D80B2A"/>
    <w:rsid w:val="12F6788A"/>
    <w:rsid w:val="1308BF15"/>
    <w:rsid w:val="1352B120"/>
    <w:rsid w:val="1366A689"/>
    <w:rsid w:val="1369A625"/>
    <w:rsid w:val="13B42123"/>
    <w:rsid w:val="13D2E8EA"/>
    <w:rsid w:val="13D73828"/>
    <w:rsid w:val="1406B71C"/>
    <w:rsid w:val="1410F468"/>
    <w:rsid w:val="1450B31F"/>
    <w:rsid w:val="145493C4"/>
    <w:rsid w:val="145A0957"/>
    <w:rsid w:val="145FC94E"/>
    <w:rsid w:val="14AB049B"/>
    <w:rsid w:val="14C158EC"/>
    <w:rsid w:val="14D3DA83"/>
    <w:rsid w:val="14ED04BB"/>
    <w:rsid w:val="14F9F49A"/>
    <w:rsid w:val="15096FCC"/>
    <w:rsid w:val="152BD42E"/>
    <w:rsid w:val="15453F60"/>
    <w:rsid w:val="15A958B8"/>
    <w:rsid w:val="15F41FC4"/>
    <w:rsid w:val="15F444D4"/>
    <w:rsid w:val="16011CB1"/>
    <w:rsid w:val="160A71E6"/>
    <w:rsid w:val="16628CBF"/>
    <w:rsid w:val="16676788"/>
    <w:rsid w:val="16851EEE"/>
    <w:rsid w:val="16CD7982"/>
    <w:rsid w:val="16CE6325"/>
    <w:rsid w:val="16F6E926"/>
    <w:rsid w:val="172BFE67"/>
    <w:rsid w:val="174EB17E"/>
    <w:rsid w:val="175ED058"/>
    <w:rsid w:val="17A83049"/>
    <w:rsid w:val="17C65541"/>
    <w:rsid w:val="17DA64C9"/>
    <w:rsid w:val="18482EBA"/>
    <w:rsid w:val="184E4485"/>
    <w:rsid w:val="1874FB9A"/>
    <w:rsid w:val="18BF9F5B"/>
    <w:rsid w:val="18F89DDE"/>
    <w:rsid w:val="191AB461"/>
    <w:rsid w:val="192AE626"/>
    <w:rsid w:val="1933678D"/>
    <w:rsid w:val="194608C2"/>
    <w:rsid w:val="199954B6"/>
    <w:rsid w:val="199B1E48"/>
    <w:rsid w:val="199E9911"/>
    <w:rsid w:val="19B54D2C"/>
    <w:rsid w:val="19B8E1E7"/>
    <w:rsid w:val="19BAE61D"/>
    <w:rsid w:val="19DAB544"/>
    <w:rsid w:val="19E8377D"/>
    <w:rsid w:val="1A373625"/>
    <w:rsid w:val="1A5161D6"/>
    <w:rsid w:val="1AC421D6"/>
    <w:rsid w:val="1AF30844"/>
    <w:rsid w:val="1B0BFDCD"/>
    <w:rsid w:val="1B31F742"/>
    <w:rsid w:val="1B384FB8"/>
    <w:rsid w:val="1B66D566"/>
    <w:rsid w:val="1B68057B"/>
    <w:rsid w:val="1B69845E"/>
    <w:rsid w:val="1B7CB501"/>
    <w:rsid w:val="1B9C5810"/>
    <w:rsid w:val="1BA9D23E"/>
    <w:rsid w:val="1BD3A363"/>
    <w:rsid w:val="1C1471B2"/>
    <w:rsid w:val="1C24C760"/>
    <w:rsid w:val="1C5E7EB3"/>
    <w:rsid w:val="1C9A559C"/>
    <w:rsid w:val="1CAAC866"/>
    <w:rsid w:val="1CADFFA3"/>
    <w:rsid w:val="1CAF376A"/>
    <w:rsid w:val="1CB97929"/>
    <w:rsid w:val="1CCC5C73"/>
    <w:rsid w:val="1D02A5C7"/>
    <w:rsid w:val="1D194613"/>
    <w:rsid w:val="1D5B0994"/>
    <w:rsid w:val="1D62FAC4"/>
    <w:rsid w:val="1D820CF6"/>
    <w:rsid w:val="1D9E1D14"/>
    <w:rsid w:val="1DBA55FE"/>
    <w:rsid w:val="1DC7EA05"/>
    <w:rsid w:val="1DCDBEFB"/>
    <w:rsid w:val="1DD34F54"/>
    <w:rsid w:val="1DF72B76"/>
    <w:rsid w:val="1E054BA8"/>
    <w:rsid w:val="1E5435D6"/>
    <w:rsid w:val="1E661EA4"/>
    <w:rsid w:val="1EABA7EF"/>
    <w:rsid w:val="1ED46C9B"/>
    <w:rsid w:val="1EDF7CC5"/>
    <w:rsid w:val="1EDFB4CF"/>
    <w:rsid w:val="1F0AA748"/>
    <w:rsid w:val="1F1F5B07"/>
    <w:rsid w:val="1F40C716"/>
    <w:rsid w:val="1F501BB4"/>
    <w:rsid w:val="1F5D8493"/>
    <w:rsid w:val="1F70D298"/>
    <w:rsid w:val="1FD1DC1B"/>
    <w:rsid w:val="20113F31"/>
    <w:rsid w:val="203CE0B2"/>
    <w:rsid w:val="206FC933"/>
    <w:rsid w:val="20A7D207"/>
    <w:rsid w:val="20B9ADB8"/>
    <w:rsid w:val="20D087C1"/>
    <w:rsid w:val="20D61C08"/>
    <w:rsid w:val="20FC470C"/>
    <w:rsid w:val="21031A33"/>
    <w:rsid w:val="21051D45"/>
    <w:rsid w:val="211E4EF8"/>
    <w:rsid w:val="2149216B"/>
    <w:rsid w:val="21706452"/>
    <w:rsid w:val="21797C0D"/>
    <w:rsid w:val="21843246"/>
    <w:rsid w:val="21E946E0"/>
    <w:rsid w:val="2242480A"/>
    <w:rsid w:val="22734F23"/>
    <w:rsid w:val="229D5DD5"/>
    <w:rsid w:val="22A564A4"/>
    <w:rsid w:val="22C774CE"/>
    <w:rsid w:val="22E4F1CC"/>
    <w:rsid w:val="22F00FB2"/>
    <w:rsid w:val="2302CE90"/>
    <w:rsid w:val="2307CE10"/>
    <w:rsid w:val="230F9697"/>
    <w:rsid w:val="23275323"/>
    <w:rsid w:val="233A2428"/>
    <w:rsid w:val="23508D8C"/>
    <w:rsid w:val="236073FF"/>
    <w:rsid w:val="2363A1F6"/>
    <w:rsid w:val="23BDA2D7"/>
    <w:rsid w:val="23FDA34C"/>
    <w:rsid w:val="241BD3B8"/>
    <w:rsid w:val="242D8921"/>
    <w:rsid w:val="243F580E"/>
    <w:rsid w:val="2455EFBA"/>
    <w:rsid w:val="249A2D5F"/>
    <w:rsid w:val="24A4B9AE"/>
    <w:rsid w:val="24A9ED12"/>
    <w:rsid w:val="24C362EB"/>
    <w:rsid w:val="24C48B0E"/>
    <w:rsid w:val="24D790DB"/>
    <w:rsid w:val="24DA51B5"/>
    <w:rsid w:val="254C1342"/>
    <w:rsid w:val="259F7DC8"/>
    <w:rsid w:val="25CEC686"/>
    <w:rsid w:val="26017A9F"/>
    <w:rsid w:val="26657F7E"/>
    <w:rsid w:val="2718AD12"/>
    <w:rsid w:val="27274DF6"/>
    <w:rsid w:val="27557C61"/>
    <w:rsid w:val="275B78E4"/>
    <w:rsid w:val="276C222E"/>
    <w:rsid w:val="27F39649"/>
    <w:rsid w:val="27FE22D2"/>
    <w:rsid w:val="280A7BD3"/>
    <w:rsid w:val="28574E8F"/>
    <w:rsid w:val="28856044"/>
    <w:rsid w:val="288621A2"/>
    <w:rsid w:val="2897245C"/>
    <w:rsid w:val="28C10A02"/>
    <w:rsid w:val="28D443C5"/>
    <w:rsid w:val="28DAC81C"/>
    <w:rsid w:val="28E6DD3C"/>
    <w:rsid w:val="28FE2277"/>
    <w:rsid w:val="29155B88"/>
    <w:rsid w:val="293BEA0C"/>
    <w:rsid w:val="297EC31A"/>
    <w:rsid w:val="29C93087"/>
    <w:rsid w:val="29F0B17C"/>
    <w:rsid w:val="29FF0F08"/>
    <w:rsid w:val="2A2F0A3E"/>
    <w:rsid w:val="2A3A6021"/>
    <w:rsid w:val="2A58B285"/>
    <w:rsid w:val="2A853128"/>
    <w:rsid w:val="2AAEEE3D"/>
    <w:rsid w:val="2B0E5DB4"/>
    <w:rsid w:val="2B1A937B"/>
    <w:rsid w:val="2B505962"/>
    <w:rsid w:val="2B629415"/>
    <w:rsid w:val="2B703F7E"/>
    <w:rsid w:val="2B77006D"/>
    <w:rsid w:val="2BA40E22"/>
    <w:rsid w:val="2BDA4F58"/>
    <w:rsid w:val="2BEEF694"/>
    <w:rsid w:val="2C24F77E"/>
    <w:rsid w:val="2C2EEA07"/>
    <w:rsid w:val="2C41C88E"/>
    <w:rsid w:val="2C524099"/>
    <w:rsid w:val="2C60536C"/>
    <w:rsid w:val="2C70BC23"/>
    <w:rsid w:val="2CA53F44"/>
    <w:rsid w:val="2CB663DC"/>
    <w:rsid w:val="2CC3C4E6"/>
    <w:rsid w:val="2CD28919"/>
    <w:rsid w:val="2D057D63"/>
    <w:rsid w:val="2D0597B4"/>
    <w:rsid w:val="2D583ECF"/>
    <w:rsid w:val="2D707ED6"/>
    <w:rsid w:val="2D761FB9"/>
    <w:rsid w:val="2D7B7C64"/>
    <w:rsid w:val="2D9B334C"/>
    <w:rsid w:val="2DA989E8"/>
    <w:rsid w:val="2DBCD1EA"/>
    <w:rsid w:val="2DC8F5C7"/>
    <w:rsid w:val="2DE5F911"/>
    <w:rsid w:val="2DFB3799"/>
    <w:rsid w:val="2DFF3F39"/>
    <w:rsid w:val="2E0C8C84"/>
    <w:rsid w:val="2E52343D"/>
    <w:rsid w:val="2E5256AB"/>
    <w:rsid w:val="2E56AA0D"/>
    <w:rsid w:val="2ED6274E"/>
    <w:rsid w:val="2F022F31"/>
    <w:rsid w:val="2F179236"/>
    <w:rsid w:val="2F3B8745"/>
    <w:rsid w:val="2FAFB205"/>
    <w:rsid w:val="2FC374D4"/>
    <w:rsid w:val="2FCC5E23"/>
    <w:rsid w:val="2FD23F0F"/>
    <w:rsid w:val="2FDCE006"/>
    <w:rsid w:val="2FE3FD2E"/>
    <w:rsid w:val="2FEE049E"/>
    <w:rsid w:val="2FF28BAD"/>
    <w:rsid w:val="30141FB2"/>
    <w:rsid w:val="303C00D2"/>
    <w:rsid w:val="304AF1E1"/>
    <w:rsid w:val="305A8F3F"/>
    <w:rsid w:val="305ED7D7"/>
    <w:rsid w:val="3094B680"/>
    <w:rsid w:val="30ADC07B"/>
    <w:rsid w:val="30AE2E97"/>
    <w:rsid w:val="30B9BD65"/>
    <w:rsid w:val="30BD61B7"/>
    <w:rsid w:val="30E4B8F8"/>
    <w:rsid w:val="311CA539"/>
    <w:rsid w:val="31453A33"/>
    <w:rsid w:val="3165C070"/>
    <w:rsid w:val="316603CB"/>
    <w:rsid w:val="31863002"/>
    <w:rsid w:val="319347F0"/>
    <w:rsid w:val="31BE858C"/>
    <w:rsid w:val="31BF9C55"/>
    <w:rsid w:val="31E186AA"/>
    <w:rsid w:val="32031F72"/>
    <w:rsid w:val="32108F0D"/>
    <w:rsid w:val="3296A899"/>
    <w:rsid w:val="32CB908F"/>
    <w:rsid w:val="32DF06AB"/>
    <w:rsid w:val="3301D42C"/>
    <w:rsid w:val="3313A6BE"/>
    <w:rsid w:val="33463C79"/>
    <w:rsid w:val="335385AF"/>
    <w:rsid w:val="335707C9"/>
    <w:rsid w:val="337D978E"/>
    <w:rsid w:val="3390E87E"/>
    <w:rsid w:val="33A29C8B"/>
    <w:rsid w:val="33C65AF3"/>
    <w:rsid w:val="33F001A2"/>
    <w:rsid w:val="33F83BBA"/>
    <w:rsid w:val="33F93A0D"/>
    <w:rsid w:val="345B49BC"/>
    <w:rsid w:val="3475D1F2"/>
    <w:rsid w:val="349F2B3E"/>
    <w:rsid w:val="34DC132C"/>
    <w:rsid w:val="34E20CDA"/>
    <w:rsid w:val="351D83A7"/>
    <w:rsid w:val="353049CB"/>
    <w:rsid w:val="353E6CEC"/>
    <w:rsid w:val="3558AB6B"/>
    <w:rsid w:val="356CCF99"/>
    <w:rsid w:val="35961B27"/>
    <w:rsid w:val="35A78201"/>
    <w:rsid w:val="35C0AA7B"/>
    <w:rsid w:val="35D43AEA"/>
    <w:rsid w:val="35EBC968"/>
    <w:rsid w:val="35EE67E0"/>
    <w:rsid w:val="35FFA621"/>
    <w:rsid w:val="3621FF59"/>
    <w:rsid w:val="363974EE"/>
    <w:rsid w:val="36BF4CDE"/>
    <w:rsid w:val="37340F4E"/>
    <w:rsid w:val="375F360A"/>
    <w:rsid w:val="377B0DC3"/>
    <w:rsid w:val="3789815D"/>
    <w:rsid w:val="37C8575C"/>
    <w:rsid w:val="37E4C89A"/>
    <w:rsid w:val="380114C3"/>
    <w:rsid w:val="381E1334"/>
    <w:rsid w:val="38251BF0"/>
    <w:rsid w:val="3864F083"/>
    <w:rsid w:val="38919F50"/>
    <w:rsid w:val="38C45FB2"/>
    <w:rsid w:val="38E1E9C0"/>
    <w:rsid w:val="38E5C1CB"/>
    <w:rsid w:val="39345321"/>
    <w:rsid w:val="394FDA8F"/>
    <w:rsid w:val="395EBC2D"/>
    <w:rsid w:val="39A4ED2D"/>
    <w:rsid w:val="39B58895"/>
    <w:rsid w:val="39D7AC0C"/>
    <w:rsid w:val="39F68675"/>
    <w:rsid w:val="3A11DE0F"/>
    <w:rsid w:val="3A3B5103"/>
    <w:rsid w:val="3A57A646"/>
    <w:rsid w:val="3A59ED54"/>
    <w:rsid w:val="3A5DA124"/>
    <w:rsid w:val="3AB08D70"/>
    <w:rsid w:val="3AC3A1DA"/>
    <w:rsid w:val="3AD921F9"/>
    <w:rsid w:val="3B048BA1"/>
    <w:rsid w:val="3B09D56A"/>
    <w:rsid w:val="3B71C33B"/>
    <w:rsid w:val="3BA79F6B"/>
    <w:rsid w:val="3BADAE70"/>
    <w:rsid w:val="3BBF41CF"/>
    <w:rsid w:val="3BC8CCD7"/>
    <w:rsid w:val="3BCF1BE6"/>
    <w:rsid w:val="3BE2DCA1"/>
    <w:rsid w:val="3C105F05"/>
    <w:rsid w:val="3C4EA46C"/>
    <w:rsid w:val="3C7D5D2E"/>
    <w:rsid w:val="3C84116D"/>
    <w:rsid w:val="3CA9E562"/>
    <w:rsid w:val="3CD0AA3B"/>
    <w:rsid w:val="3D012370"/>
    <w:rsid w:val="3D190E95"/>
    <w:rsid w:val="3D381EE0"/>
    <w:rsid w:val="3D54DC5D"/>
    <w:rsid w:val="3D867CBD"/>
    <w:rsid w:val="3DA03DAF"/>
    <w:rsid w:val="3DE82E32"/>
    <w:rsid w:val="3E01568F"/>
    <w:rsid w:val="3E4B5099"/>
    <w:rsid w:val="3E75776C"/>
    <w:rsid w:val="3E955E16"/>
    <w:rsid w:val="3EE16BFA"/>
    <w:rsid w:val="3F08D4E6"/>
    <w:rsid w:val="3F5C6DC7"/>
    <w:rsid w:val="3F618D66"/>
    <w:rsid w:val="3F7A72A6"/>
    <w:rsid w:val="3FBA36AF"/>
    <w:rsid w:val="3FBC00ED"/>
    <w:rsid w:val="3FEBB2B7"/>
    <w:rsid w:val="3FEE547D"/>
    <w:rsid w:val="401976F8"/>
    <w:rsid w:val="40D772D1"/>
    <w:rsid w:val="40DC1B75"/>
    <w:rsid w:val="40F4465E"/>
    <w:rsid w:val="4117C02F"/>
    <w:rsid w:val="4138F751"/>
    <w:rsid w:val="413AD0E4"/>
    <w:rsid w:val="417A839F"/>
    <w:rsid w:val="41E1B283"/>
    <w:rsid w:val="41FCB50C"/>
    <w:rsid w:val="421F51DD"/>
    <w:rsid w:val="422750FF"/>
    <w:rsid w:val="4295C378"/>
    <w:rsid w:val="42ACB048"/>
    <w:rsid w:val="42FD73BD"/>
    <w:rsid w:val="42FFBCCA"/>
    <w:rsid w:val="4303407B"/>
    <w:rsid w:val="433ABA0F"/>
    <w:rsid w:val="435579E3"/>
    <w:rsid w:val="43BEB80C"/>
    <w:rsid w:val="43CB9BD0"/>
    <w:rsid w:val="43D296E7"/>
    <w:rsid w:val="43EAFB3D"/>
    <w:rsid w:val="44252F0C"/>
    <w:rsid w:val="442BE720"/>
    <w:rsid w:val="443EE4DF"/>
    <w:rsid w:val="44488FEF"/>
    <w:rsid w:val="4450AD95"/>
    <w:rsid w:val="4457DBAE"/>
    <w:rsid w:val="445DAA97"/>
    <w:rsid w:val="446766F0"/>
    <w:rsid w:val="44709813"/>
    <w:rsid w:val="4482CF4B"/>
    <w:rsid w:val="44E1E52A"/>
    <w:rsid w:val="44E588D5"/>
    <w:rsid w:val="4515B0E2"/>
    <w:rsid w:val="454CDEF9"/>
    <w:rsid w:val="45903643"/>
    <w:rsid w:val="45A0DD6E"/>
    <w:rsid w:val="45A6F170"/>
    <w:rsid w:val="45E57414"/>
    <w:rsid w:val="461743D9"/>
    <w:rsid w:val="46186E5C"/>
    <w:rsid w:val="469267D2"/>
    <w:rsid w:val="46B67BA1"/>
    <w:rsid w:val="46DFE61D"/>
    <w:rsid w:val="46F658CE"/>
    <w:rsid w:val="47693E9D"/>
    <w:rsid w:val="478C6404"/>
    <w:rsid w:val="47A4C4CD"/>
    <w:rsid w:val="47E922FA"/>
    <w:rsid w:val="480C19CF"/>
    <w:rsid w:val="48AC9585"/>
    <w:rsid w:val="49441AB3"/>
    <w:rsid w:val="494975EC"/>
    <w:rsid w:val="49823F0A"/>
    <w:rsid w:val="4A3BE952"/>
    <w:rsid w:val="4A400ED9"/>
    <w:rsid w:val="4A4865E6"/>
    <w:rsid w:val="4AA0B555"/>
    <w:rsid w:val="4B45FEA1"/>
    <w:rsid w:val="4B5C299F"/>
    <w:rsid w:val="4B735A98"/>
    <w:rsid w:val="4B8C561E"/>
    <w:rsid w:val="4BADEA79"/>
    <w:rsid w:val="4BCF868D"/>
    <w:rsid w:val="4BD449CD"/>
    <w:rsid w:val="4C051EE3"/>
    <w:rsid w:val="4C2A313C"/>
    <w:rsid w:val="4C2D6D69"/>
    <w:rsid w:val="4C332A6A"/>
    <w:rsid w:val="4C4D8EB2"/>
    <w:rsid w:val="4C500B5E"/>
    <w:rsid w:val="4C91EBCC"/>
    <w:rsid w:val="4CE96CD1"/>
    <w:rsid w:val="4CEC138F"/>
    <w:rsid w:val="4CEF52BC"/>
    <w:rsid w:val="4CFA2570"/>
    <w:rsid w:val="4CFED999"/>
    <w:rsid w:val="4D52EC98"/>
    <w:rsid w:val="4D5B595B"/>
    <w:rsid w:val="4DAE55A2"/>
    <w:rsid w:val="4DB9A109"/>
    <w:rsid w:val="4DDE6CA3"/>
    <w:rsid w:val="4DE9E78E"/>
    <w:rsid w:val="4E8CE6BB"/>
    <w:rsid w:val="4E93CA61"/>
    <w:rsid w:val="4EF442E4"/>
    <w:rsid w:val="4F535D75"/>
    <w:rsid w:val="4F69D730"/>
    <w:rsid w:val="4FA8419F"/>
    <w:rsid w:val="4FB7B97B"/>
    <w:rsid w:val="4FD325FF"/>
    <w:rsid w:val="5004703F"/>
    <w:rsid w:val="50195AB1"/>
    <w:rsid w:val="504A93C1"/>
    <w:rsid w:val="505A084F"/>
    <w:rsid w:val="505FCD5E"/>
    <w:rsid w:val="50629E9C"/>
    <w:rsid w:val="50BB0C34"/>
    <w:rsid w:val="50BB20FC"/>
    <w:rsid w:val="50C576A9"/>
    <w:rsid w:val="50C7B701"/>
    <w:rsid w:val="50DF8874"/>
    <w:rsid w:val="50F8D643"/>
    <w:rsid w:val="50FC9EBD"/>
    <w:rsid w:val="51448F84"/>
    <w:rsid w:val="514F1B1B"/>
    <w:rsid w:val="515E9D36"/>
    <w:rsid w:val="518E1370"/>
    <w:rsid w:val="51A040A0"/>
    <w:rsid w:val="51AB806B"/>
    <w:rsid w:val="51D5C283"/>
    <w:rsid w:val="5206814D"/>
    <w:rsid w:val="52138DD3"/>
    <w:rsid w:val="521DC332"/>
    <w:rsid w:val="5230CD47"/>
    <w:rsid w:val="523ADA15"/>
    <w:rsid w:val="5252FCF6"/>
    <w:rsid w:val="527619D2"/>
    <w:rsid w:val="52827909"/>
    <w:rsid w:val="52AB98B3"/>
    <w:rsid w:val="52AFE35A"/>
    <w:rsid w:val="5347C032"/>
    <w:rsid w:val="53500335"/>
    <w:rsid w:val="535D702F"/>
    <w:rsid w:val="53A9A152"/>
    <w:rsid w:val="53AB9486"/>
    <w:rsid w:val="542901D5"/>
    <w:rsid w:val="543485CA"/>
    <w:rsid w:val="543ABAFE"/>
    <w:rsid w:val="545E1868"/>
    <w:rsid w:val="547FAF45"/>
    <w:rsid w:val="549AD4B2"/>
    <w:rsid w:val="54B1B635"/>
    <w:rsid w:val="54B556B6"/>
    <w:rsid w:val="55138D88"/>
    <w:rsid w:val="553E220F"/>
    <w:rsid w:val="556901E5"/>
    <w:rsid w:val="55736F1C"/>
    <w:rsid w:val="558E264F"/>
    <w:rsid w:val="55911A1E"/>
    <w:rsid w:val="55BF20D9"/>
    <w:rsid w:val="560963E1"/>
    <w:rsid w:val="561D8541"/>
    <w:rsid w:val="56341321"/>
    <w:rsid w:val="566471F0"/>
    <w:rsid w:val="566E8FD1"/>
    <w:rsid w:val="5670EFB9"/>
    <w:rsid w:val="5674AC0C"/>
    <w:rsid w:val="56CB0870"/>
    <w:rsid w:val="57249741"/>
    <w:rsid w:val="573801B3"/>
    <w:rsid w:val="5745AE96"/>
    <w:rsid w:val="5763BA9B"/>
    <w:rsid w:val="5786A2CE"/>
    <w:rsid w:val="57A2DBA1"/>
    <w:rsid w:val="57AEFD7B"/>
    <w:rsid w:val="57C75191"/>
    <w:rsid w:val="582E9BBB"/>
    <w:rsid w:val="582FA9F3"/>
    <w:rsid w:val="58534719"/>
    <w:rsid w:val="585C9A74"/>
    <w:rsid w:val="58641358"/>
    <w:rsid w:val="5875C2D1"/>
    <w:rsid w:val="589AD0C8"/>
    <w:rsid w:val="58B8672D"/>
    <w:rsid w:val="58F71C95"/>
    <w:rsid w:val="5923164C"/>
    <w:rsid w:val="592D5C87"/>
    <w:rsid w:val="5972FA10"/>
    <w:rsid w:val="597ED514"/>
    <w:rsid w:val="598F7727"/>
    <w:rsid w:val="59A46351"/>
    <w:rsid w:val="59AE13E7"/>
    <w:rsid w:val="59C2E451"/>
    <w:rsid w:val="59D64BD3"/>
    <w:rsid w:val="59E34297"/>
    <w:rsid w:val="5A1213A5"/>
    <w:rsid w:val="5A334782"/>
    <w:rsid w:val="5A4AA853"/>
    <w:rsid w:val="5A4ABCC4"/>
    <w:rsid w:val="5A52B34E"/>
    <w:rsid w:val="5A64C534"/>
    <w:rsid w:val="5AB53A65"/>
    <w:rsid w:val="5AB570BD"/>
    <w:rsid w:val="5AD27C31"/>
    <w:rsid w:val="5B2A13F2"/>
    <w:rsid w:val="5B6A897A"/>
    <w:rsid w:val="5B81D638"/>
    <w:rsid w:val="5B820EB6"/>
    <w:rsid w:val="5B937BFE"/>
    <w:rsid w:val="5BA51670"/>
    <w:rsid w:val="5BAD6393"/>
    <w:rsid w:val="5BD477CD"/>
    <w:rsid w:val="5BE93661"/>
    <w:rsid w:val="5C153A00"/>
    <w:rsid w:val="5C361F81"/>
    <w:rsid w:val="5C509F4D"/>
    <w:rsid w:val="5C6E564C"/>
    <w:rsid w:val="5C888121"/>
    <w:rsid w:val="5CA9D16B"/>
    <w:rsid w:val="5D446DD9"/>
    <w:rsid w:val="5D4811BF"/>
    <w:rsid w:val="5D533FFB"/>
    <w:rsid w:val="5D7F8536"/>
    <w:rsid w:val="5D807208"/>
    <w:rsid w:val="5D8FEACB"/>
    <w:rsid w:val="5DA6901B"/>
    <w:rsid w:val="5DB75593"/>
    <w:rsid w:val="5DE5AC47"/>
    <w:rsid w:val="5DEF69AF"/>
    <w:rsid w:val="5E16D3A6"/>
    <w:rsid w:val="5E5F904A"/>
    <w:rsid w:val="5E77EDB7"/>
    <w:rsid w:val="5EEA047B"/>
    <w:rsid w:val="5EEA5359"/>
    <w:rsid w:val="5F04985E"/>
    <w:rsid w:val="5F3833E9"/>
    <w:rsid w:val="5F8CD639"/>
    <w:rsid w:val="5FB6CDC7"/>
    <w:rsid w:val="60326C33"/>
    <w:rsid w:val="604E2F5F"/>
    <w:rsid w:val="6061F46E"/>
    <w:rsid w:val="6065CD59"/>
    <w:rsid w:val="60A3A892"/>
    <w:rsid w:val="60AB6651"/>
    <w:rsid w:val="60B55817"/>
    <w:rsid w:val="60C2FC53"/>
    <w:rsid w:val="60C78B8D"/>
    <w:rsid w:val="60D26285"/>
    <w:rsid w:val="60D54DA2"/>
    <w:rsid w:val="60FA599E"/>
    <w:rsid w:val="610990A4"/>
    <w:rsid w:val="61194748"/>
    <w:rsid w:val="612D90B9"/>
    <w:rsid w:val="6156D0D1"/>
    <w:rsid w:val="616C59FF"/>
    <w:rsid w:val="618555FF"/>
    <w:rsid w:val="6196A627"/>
    <w:rsid w:val="61A63BDA"/>
    <w:rsid w:val="61B47206"/>
    <w:rsid w:val="61CCAA9C"/>
    <w:rsid w:val="61E7048E"/>
    <w:rsid w:val="62C9C95A"/>
    <w:rsid w:val="62D515BD"/>
    <w:rsid w:val="62DCA8C8"/>
    <w:rsid w:val="6300EF39"/>
    <w:rsid w:val="63461639"/>
    <w:rsid w:val="636C75EB"/>
    <w:rsid w:val="63813B86"/>
    <w:rsid w:val="63A9F6A8"/>
    <w:rsid w:val="63DE3756"/>
    <w:rsid w:val="644DC804"/>
    <w:rsid w:val="648CAE29"/>
    <w:rsid w:val="649FBA20"/>
    <w:rsid w:val="6513CC03"/>
    <w:rsid w:val="6518D9D9"/>
    <w:rsid w:val="65537390"/>
    <w:rsid w:val="65704CB6"/>
    <w:rsid w:val="65778AF9"/>
    <w:rsid w:val="65A2B114"/>
    <w:rsid w:val="65C1CBF1"/>
    <w:rsid w:val="65E3CF5A"/>
    <w:rsid w:val="65E4A263"/>
    <w:rsid w:val="66070054"/>
    <w:rsid w:val="661F0937"/>
    <w:rsid w:val="66277531"/>
    <w:rsid w:val="66545702"/>
    <w:rsid w:val="6660FA7A"/>
    <w:rsid w:val="66A6B0AC"/>
    <w:rsid w:val="66ACFA05"/>
    <w:rsid w:val="66D1D361"/>
    <w:rsid w:val="66D77B78"/>
    <w:rsid w:val="66FA2241"/>
    <w:rsid w:val="67142EE3"/>
    <w:rsid w:val="6730B29C"/>
    <w:rsid w:val="67359EA1"/>
    <w:rsid w:val="67767249"/>
    <w:rsid w:val="67A148B0"/>
    <w:rsid w:val="67E11D1B"/>
    <w:rsid w:val="680B7123"/>
    <w:rsid w:val="683C2A2C"/>
    <w:rsid w:val="685D2239"/>
    <w:rsid w:val="687232F4"/>
    <w:rsid w:val="68915674"/>
    <w:rsid w:val="68B2E0C6"/>
    <w:rsid w:val="68DE83E3"/>
    <w:rsid w:val="691242AA"/>
    <w:rsid w:val="69268D79"/>
    <w:rsid w:val="692C27D2"/>
    <w:rsid w:val="6943372C"/>
    <w:rsid w:val="69668131"/>
    <w:rsid w:val="697D7D84"/>
    <w:rsid w:val="6999FFDE"/>
    <w:rsid w:val="69A7AAE8"/>
    <w:rsid w:val="69CD94A6"/>
    <w:rsid w:val="6A0C8F54"/>
    <w:rsid w:val="6A1B8FBB"/>
    <w:rsid w:val="6A2C87FE"/>
    <w:rsid w:val="6A431200"/>
    <w:rsid w:val="6A8E927A"/>
    <w:rsid w:val="6A983944"/>
    <w:rsid w:val="6AAE130B"/>
    <w:rsid w:val="6ABACE87"/>
    <w:rsid w:val="6AD88198"/>
    <w:rsid w:val="6B0492B5"/>
    <w:rsid w:val="6B1DA92C"/>
    <w:rsid w:val="6B24CB26"/>
    <w:rsid w:val="6B3F764B"/>
    <w:rsid w:val="6B708355"/>
    <w:rsid w:val="6B9485AE"/>
    <w:rsid w:val="6BB5C1C4"/>
    <w:rsid w:val="6BDFD468"/>
    <w:rsid w:val="6BE935BA"/>
    <w:rsid w:val="6C70E252"/>
    <w:rsid w:val="6C9E21F3"/>
    <w:rsid w:val="6CA36880"/>
    <w:rsid w:val="6CF2670D"/>
    <w:rsid w:val="6CFD98C5"/>
    <w:rsid w:val="6D0378B8"/>
    <w:rsid w:val="6D03C5F9"/>
    <w:rsid w:val="6D1590C9"/>
    <w:rsid w:val="6D2E17D2"/>
    <w:rsid w:val="6D3FD3B0"/>
    <w:rsid w:val="6D4A5423"/>
    <w:rsid w:val="6D94DBBE"/>
    <w:rsid w:val="6DE5B3CD"/>
    <w:rsid w:val="6E081EF2"/>
    <w:rsid w:val="6E328716"/>
    <w:rsid w:val="6EB3BAEF"/>
    <w:rsid w:val="6F10146B"/>
    <w:rsid w:val="6F3ACDE0"/>
    <w:rsid w:val="6F622A4A"/>
    <w:rsid w:val="6F988435"/>
    <w:rsid w:val="6FA95ED3"/>
    <w:rsid w:val="6FD5C2B5"/>
    <w:rsid w:val="70199935"/>
    <w:rsid w:val="702A8D15"/>
    <w:rsid w:val="7055371B"/>
    <w:rsid w:val="7099A695"/>
    <w:rsid w:val="70C1B186"/>
    <w:rsid w:val="70CD3585"/>
    <w:rsid w:val="710180CD"/>
    <w:rsid w:val="7108555D"/>
    <w:rsid w:val="71518FE2"/>
    <w:rsid w:val="716CD151"/>
    <w:rsid w:val="71E2CA63"/>
    <w:rsid w:val="71F291E0"/>
    <w:rsid w:val="720B0868"/>
    <w:rsid w:val="721D691C"/>
    <w:rsid w:val="72276BDC"/>
    <w:rsid w:val="723BF898"/>
    <w:rsid w:val="72B7B66F"/>
    <w:rsid w:val="72F43B1A"/>
    <w:rsid w:val="731AB723"/>
    <w:rsid w:val="73413198"/>
    <w:rsid w:val="7345E8FE"/>
    <w:rsid w:val="734A8231"/>
    <w:rsid w:val="734C3FC2"/>
    <w:rsid w:val="736CD3D8"/>
    <w:rsid w:val="73960DBE"/>
    <w:rsid w:val="73C4BC24"/>
    <w:rsid w:val="73E092CF"/>
    <w:rsid w:val="7455EC50"/>
    <w:rsid w:val="745A84F7"/>
    <w:rsid w:val="745A861F"/>
    <w:rsid w:val="74A12084"/>
    <w:rsid w:val="74A64031"/>
    <w:rsid w:val="752D9340"/>
    <w:rsid w:val="757C6330"/>
    <w:rsid w:val="75A066F2"/>
    <w:rsid w:val="75A5AA75"/>
    <w:rsid w:val="75D0ECC0"/>
    <w:rsid w:val="75DB911F"/>
    <w:rsid w:val="7629D606"/>
    <w:rsid w:val="762ECF3E"/>
    <w:rsid w:val="76450439"/>
    <w:rsid w:val="76BBC807"/>
    <w:rsid w:val="76E220BB"/>
    <w:rsid w:val="76F93355"/>
    <w:rsid w:val="771BC549"/>
    <w:rsid w:val="773C3753"/>
    <w:rsid w:val="774A910F"/>
    <w:rsid w:val="77B12C2B"/>
    <w:rsid w:val="77D9913E"/>
    <w:rsid w:val="77DAC02C"/>
    <w:rsid w:val="77EB65C4"/>
    <w:rsid w:val="77FDE58A"/>
    <w:rsid w:val="780E184B"/>
    <w:rsid w:val="781EA005"/>
    <w:rsid w:val="7840DC01"/>
    <w:rsid w:val="7843CB22"/>
    <w:rsid w:val="7848AB07"/>
    <w:rsid w:val="7896051D"/>
    <w:rsid w:val="78A33966"/>
    <w:rsid w:val="78CD92E9"/>
    <w:rsid w:val="78FCC377"/>
    <w:rsid w:val="7913782C"/>
    <w:rsid w:val="793C44CE"/>
    <w:rsid w:val="796FCABF"/>
    <w:rsid w:val="79E8F66A"/>
    <w:rsid w:val="7A1C8FD3"/>
    <w:rsid w:val="7A36ABF6"/>
    <w:rsid w:val="7A83C0EF"/>
    <w:rsid w:val="7AA2F59F"/>
    <w:rsid w:val="7AB2A6CC"/>
    <w:rsid w:val="7AD89E1C"/>
    <w:rsid w:val="7AE07444"/>
    <w:rsid w:val="7B1CAF96"/>
    <w:rsid w:val="7B21C3FE"/>
    <w:rsid w:val="7B3A8EB7"/>
    <w:rsid w:val="7B641673"/>
    <w:rsid w:val="7B88DD1E"/>
    <w:rsid w:val="7BA56DC1"/>
    <w:rsid w:val="7BD27C57"/>
    <w:rsid w:val="7BECDBE4"/>
    <w:rsid w:val="7BF12991"/>
    <w:rsid w:val="7C558D17"/>
    <w:rsid w:val="7C6A2122"/>
    <w:rsid w:val="7C7DD95D"/>
    <w:rsid w:val="7CDEEF9D"/>
    <w:rsid w:val="7D1541A7"/>
    <w:rsid w:val="7D1A5C9D"/>
    <w:rsid w:val="7D364A6E"/>
    <w:rsid w:val="7D4E675F"/>
    <w:rsid w:val="7D922C47"/>
    <w:rsid w:val="7DB0BC5A"/>
    <w:rsid w:val="7DD01928"/>
    <w:rsid w:val="7DD5C1F9"/>
    <w:rsid w:val="7DF7293A"/>
    <w:rsid w:val="7E322767"/>
    <w:rsid w:val="7E3781E5"/>
    <w:rsid w:val="7E4486F9"/>
    <w:rsid w:val="7E47CBAC"/>
    <w:rsid w:val="7E4F86BE"/>
    <w:rsid w:val="7E5FC28F"/>
    <w:rsid w:val="7E70E3DD"/>
    <w:rsid w:val="7E9339AE"/>
    <w:rsid w:val="7ED57AB8"/>
    <w:rsid w:val="7EE35F3A"/>
    <w:rsid w:val="7EE5993C"/>
    <w:rsid w:val="7EE8B8C1"/>
    <w:rsid w:val="7F6FBB6A"/>
    <w:rsid w:val="7F8FC94E"/>
    <w:rsid w:val="7F93527C"/>
    <w:rsid w:val="7FA76C11"/>
    <w:rsid w:val="7FAB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016EA9"/>
  <w15:docId w15:val="{89175049-2CAD-4654-938E-7DBBE183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nl-N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5"/>
    <w:qFormat/>
    <w:pPr>
      <w:spacing w:after="120" w:line="276" w:lineRule="auto"/>
    </w:pPr>
  </w:style>
  <w:style w:type="character" w:customStyle="1" w:styleId="PlattetekstChar">
    <w:name w:val="Platte tekst Char"/>
    <w:basedOn w:val="Standaardalinea-lettertype"/>
    <w:link w:val="Plattetekst"/>
    <w:uiPriority w:val="5"/>
    <w:rPr>
      <w:sz w:val="20"/>
    </w:rPr>
  </w:style>
  <w:style w:type="paragraph" w:customStyle="1" w:styleId="Maand">
    <w:name w:val="Maand"/>
    <w:basedOn w:val="Standaard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Jaar">
    <w:name w:val="Jaar"/>
    <w:basedOn w:val="Standaard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Ondertitel">
    <w:name w:val="Subtitle"/>
    <w:basedOn w:val="Standaard"/>
    <w:link w:val="Ondertitel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3"/>
    <w:rPr>
      <w:b/>
      <w:color w:val="FFFFFF" w:themeColor="background1"/>
      <w:sz w:val="24"/>
      <w:szCs w:val="24"/>
    </w:rPr>
  </w:style>
  <w:style w:type="paragraph" w:styleId="Titel">
    <w:name w:val="Title"/>
    <w:basedOn w:val="Standaard"/>
    <w:link w:val="Titel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gen">
    <w:name w:val="Dagen"/>
    <w:basedOn w:val="Standaard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elkalender">
    <w:name w:val="Tabel kalender"/>
    <w:basedOn w:val="Standaardtabe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ums">
    <w:name w:val="Datums"/>
    <w:basedOn w:val="Standaard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ntekst">
    <w:name w:val="Balloon Text"/>
    <w:basedOn w:val="Standaard"/>
    <w:link w:val="Ballonteks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19"/>
    <w:semiHidden/>
    <w:rPr>
      <w:rFonts w:ascii="Tahoma" w:hAnsi="Tahoma" w:cs="Tahoma"/>
      <w:sz w:val="16"/>
      <w:szCs w:val="16"/>
    </w:rPr>
  </w:style>
  <w:style w:type="paragraph" w:styleId="Bibliografie">
    <w:name w:val="Bibliography"/>
    <w:basedOn w:val="Standaard"/>
    <w:next w:val="Standaard"/>
    <w:uiPriority w:val="19"/>
    <w:semiHidden/>
    <w:unhideWhenUsed/>
  </w:style>
  <w:style w:type="paragraph" w:styleId="Bloktekst">
    <w:name w:val="Block Text"/>
    <w:basedOn w:val="Standaard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Plattetekst2">
    <w:name w:val="Body Text 2"/>
    <w:basedOn w:val="Standaard"/>
    <w:link w:val="Plattetekst2Char"/>
    <w:uiPriority w:val="19"/>
    <w:semiHidden/>
    <w:unhideWhenUsed/>
    <w:pPr>
      <w:spacing w:after="120"/>
      <w:ind w:left="360"/>
    </w:pPr>
  </w:style>
  <w:style w:type="paragraph" w:styleId="Plattetekst3">
    <w:name w:val="Body Text 3"/>
    <w:basedOn w:val="Standaard"/>
    <w:link w:val="Platteteks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19"/>
    <w:semiHidden/>
    <w:rPr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19"/>
    <w:semiHidden/>
    <w:unhideWhenUsed/>
    <w:pPr>
      <w:spacing w:after="0" w:line="240" w:lineRule="auto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19"/>
    <w:semiHidden/>
    <w:rPr>
      <w:sz w:val="20"/>
    </w:rPr>
  </w:style>
  <w:style w:type="character" w:customStyle="1" w:styleId="Plattetekst2Char">
    <w:name w:val="Platte tekst 2 Char"/>
    <w:basedOn w:val="Standaardalinea-lettertype"/>
    <w:link w:val="Plattetekst2"/>
    <w:uiPriority w:val="19"/>
    <w:semiHidden/>
    <w:rPr>
      <w:sz w:val="20"/>
    </w:rPr>
  </w:style>
  <w:style w:type="paragraph" w:styleId="Platteteksteersteinspringing2">
    <w:name w:val="Body Text First Indent 2"/>
    <w:basedOn w:val="Plattetekst2"/>
    <w:link w:val="Platteteksteersteinspringing2Char"/>
    <w:uiPriority w:val="19"/>
    <w:semiHidden/>
    <w:unhideWhenUsed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2Char"/>
    <w:link w:val="Platteteksteersteinspringing2"/>
    <w:uiPriority w:val="19"/>
    <w:semiHidden/>
    <w:rPr>
      <w:sz w:val="20"/>
    </w:rPr>
  </w:style>
  <w:style w:type="paragraph" w:styleId="Plattetekstinspringen2">
    <w:name w:val="Body Text Indent 2"/>
    <w:basedOn w:val="Standaard"/>
    <w:link w:val="Plattetekstinspringen2Char"/>
    <w:uiPriority w:val="19"/>
    <w:semiHidden/>
    <w:unhideWhenUsed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19"/>
    <w:semiHidden/>
    <w:rPr>
      <w:sz w:val="20"/>
    </w:rPr>
  </w:style>
  <w:style w:type="paragraph" w:styleId="Plattetekstinspringen3">
    <w:name w:val="Body Text Indent 3"/>
    <w:basedOn w:val="Standaard"/>
    <w:link w:val="Plattetekstinspringen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19"/>
    <w:semiHidden/>
    <w:rPr>
      <w:sz w:val="16"/>
      <w:szCs w:val="16"/>
    </w:rPr>
  </w:style>
  <w:style w:type="paragraph" w:styleId="Bijschrift">
    <w:name w:val="caption"/>
    <w:basedOn w:val="Standaard"/>
    <w:next w:val="Standaard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Afsluiting">
    <w:name w:val="Closing"/>
    <w:basedOn w:val="Standaard"/>
    <w:link w:val="AfsluitingChar"/>
    <w:uiPriority w:val="19"/>
    <w:semiHidden/>
    <w:unhideWhenUsed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19"/>
    <w:semiHidden/>
    <w:rPr>
      <w:sz w:val="20"/>
    </w:rPr>
  </w:style>
  <w:style w:type="paragraph" w:styleId="Tekstopmerking">
    <w:name w:val="annotation text"/>
    <w:basedOn w:val="Standaard"/>
    <w:link w:val="TekstopmerkingChar"/>
    <w:uiPriority w:val="19"/>
    <w:semiHidden/>
    <w:unhideWhenUsed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19"/>
    <w:semiHidden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19"/>
    <w:semiHidden/>
    <w:unhideWhenUsed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19"/>
    <w:semiHidden/>
    <w:rPr>
      <w:b/>
      <w:bCs/>
      <w:sz w:val="20"/>
      <w:szCs w:val="20"/>
    </w:rPr>
  </w:style>
  <w:style w:type="paragraph" w:styleId="Datum">
    <w:name w:val="Date"/>
    <w:basedOn w:val="Standaard"/>
    <w:next w:val="Standaard"/>
    <w:link w:val="DatumChar"/>
    <w:uiPriority w:val="19"/>
    <w:semiHidden/>
    <w:unhideWhenUsed/>
  </w:style>
  <w:style w:type="character" w:customStyle="1" w:styleId="DatumChar">
    <w:name w:val="Datum Char"/>
    <w:basedOn w:val="Standaardalinea-lettertype"/>
    <w:link w:val="Datum"/>
    <w:uiPriority w:val="19"/>
    <w:semiHidden/>
    <w:rPr>
      <w:sz w:val="20"/>
    </w:rPr>
  </w:style>
  <w:style w:type="paragraph" w:styleId="Documentstructuur">
    <w:name w:val="Document Map"/>
    <w:basedOn w:val="Standaard"/>
    <w:link w:val="Documentstructuur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19"/>
    <w:semiHidden/>
    <w:rPr>
      <w:rFonts w:ascii="Tahoma" w:hAnsi="Tahoma" w:cs="Tahoma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19"/>
    <w:semiHidden/>
    <w:unhideWhenUsed/>
  </w:style>
  <w:style w:type="character" w:customStyle="1" w:styleId="E-mailhandtekeningChar">
    <w:name w:val="E-mailhandtekening Char"/>
    <w:basedOn w:val="Standaardalinea-lettertype"/>
    <w:link w:val="E-mailhandtekening"/>
    <w:uiPriority w:val="19"/>
    <w:semiHidden/>
    <w:rPr>
      <w:sz w:val="20"/>
    </w:rPr>
  </w:style>
  <w:style w:type="paragraph" w:styleId="Eindnoottekst">
    <w:name w:val="endnote text"/>
    <w:basedOn w:val="Standaard"/>
    <w:link w:val="EindnoottekstChar"/>
    <w:uiPriority w:val="19"/>
    <w:semiHidden/>
    <w:unhideWhenUsed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19"/>
    <w:semiHidden/>
    <w:rPr>
      <w:sz w:val="20"/>
      <w:szCs w:val="20"/>
    </w:rPr>
  </w:style>
  <w:style w:type="paragraph" w:styleId="Adresenvelop">
    <w:name w:val="envelope address"/>
    <w:basedOn w:val="Standaard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Koptekst">
    <w:name w:val="header"/>
    <w:basedOn w:val="Standaard"/>
    <w:link w:val="KoptekstChar"/>
    <w:uiPriority w:val="99"/>
    <w:unhideWhenUsed/>
    <w:pPr>
      <w:spacing w:before="0" w:after="0"/>
    </w:pPr>
  </w:style>
  <w:style w:type="paragraph" w:styleId="Voetnoottekst">
    <w:name w:val="footnote text"/>
    <w:basedOn w:val="Standaard"/>
    <w:link w:val="VoetnoottekstChar"/>
    <w:uiPriority w:val="19"/>
    <w:semiHidden/>
    <w:unhideWhenUsed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19"/>
    <w:semiHidden/>
    <w:rPr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spacing w:before="0" w:after="0"/>
    </w:p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">
    <w:name w:val="HTML Address"/>
    <w:basedOn w:val="Standaard"/>
    <w:link w:val="HTML-adresChar"/>
    <w:uiPriority w:val="19"/>
    <w:semiHidden/>
    <w:unhideWhenUsed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19"/>
    <w:semiHidden/>
    <w:rPr>
      <w:i/>
      <w:iCs/>
      <w:sz w:val="20"/>
    </w:rPr>
  </w:style>
  <w:style w:type="paragraph" w:styleId="HTML-voorafopgemaakt">
    <w:name w:val="HTML Preformatted"/>
    <w:basedOn w:val="Standaard"/>
    <w:link w:val="HTML-voorafopgemaaktChar"/>
    <w:uiPriority w:val="19"/>
    <w:semiHidden/>
    <w:unhideWhenUsed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Standaard"/>
    <w:next w:val="Standaard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Standaard"/>
    <w:next w:val="Standaard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Standaard"/>
    <w:next w:val="Standaard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Standaard"/>
    <w:next w:val="Standaard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Standaard"/>
    <w:next w:val="Standaard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Standaard"/>
    <w:next w:val="Standaard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Standaard"/>
    <w:next w:val="Standaard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Standaard"/>
    <w:next w:val="Standaard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Standaard"/>
    <w:next w:val="Standaard"/>
    <w:autoRedefine/>
    <w:uiPriority w:val="19"/>
    <w:semiHidden/>
    <w:unhideWhenUsed/>
    <w:pPr>
      <w:ind w:left="1800" w:hanging="200"/>
    </w:pPr>
  </w:style>
  <w:style w:type="paragraph" w:styleId="Indexkop">
    <w:name w:val="index heading"/>
    <w:basedOn w:val="Standaard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jst">
    <w:name w:val="List"/>
    <w:basedOn w:val="Standaard"/>
    <w:uiPriority w:val="19"/>
    <w:semiHidden/>
    <w:unhideWhenUsed/>
    <w:pPr>
      <w:ind w:left="360" w:hanging="360"/>
      <w:contextualSpacing/>
    </w:pPr>
  </w:style>
  <w:style w:type="paragraph" w:styleId="Lijst2">
    <w:name w:val="List 2"/>
    <w:basedOn w:val="Standaard"/>
    <w:uiPriority w:val="19"/>
    <w:semiHidden/>
    <w:unhideWhenUsed/>
    <w:pPr>
      <w:ind w:left="720" w:hanging="360"/>
      <w:contextualSpacing/>
    </w:pPr>
  </w:style>
  <w:style w:type="paragraph" w:styleId="Lijst3">
    <w:name w:val="List 3"/>
    <w:basedOn w:val="Standaard"/>
    <w:uiPriority w:val="19"/>
    <w:semiHidden/>
    <w:unhideWhenUsed/>
    <w:pPr>
      <w:ind w:left="1080" w:hanging="360"/>
      <w:contextualSpacing/>
    </w:pPr>
  </w:style>
  <w:style w:type="paragraph" w:styleId="Lijst4">
    <w:name w:val="List 4"/>
    <w:basedOn w:val="Standaard"/>
    <w:uiPriority w:val="19"/>
    <w:semiHidden/>
    <w:unhideWhenUsed/>
    <w:pPr>
      <w:ind w:left="1440" w:hanging="360"/>
      <w:contextualSpacing/>
    </w:pPr>
  </w:style>
  <w:style w:type="paragraph" w:styleId="Lijst5">
    <w:name w:val="List 5"/>
    <w:basedOn w:val="Standaard"/>
    <w:uiPriority w:val="19"/>
    <w:semiHidden/>
    <w:unhideWhenUsed/>
    <w:pPr>
      <w:ind w:left="1800" w:hanging="360"/>
      <w:contextualSpacing/>
    </w:pPr>
  </w:style>
  <w:style w:type="paragraph" w:styleId="Lijstopsomteken">
    <w:name w:val="List Bullet"/>
    <w:basedOn w:val="Standaard"/>
    <w:uiPriority w:val="19"/>
    <w:semiHidden/>
    <w:unhideWhenUsed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19"/>
    <w:semiHidden/>
    <w:unhideWhenUsed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19"/>
    <w:semiHidden/>
    <w:unhideWhenUsed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19"/>
    <w:semiHidden/>
    <w:unhideWhenUsed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19"/>
    <w:semiHidden/>
    <w:unhideWhenUsed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19"/>
    <w:semiHidden/>
    <w:unhideWhenUsed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19"/>
    <w:semiHidden/>
    <w:unhideWhenUsed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19"/>
    <w:semiHidden/>
    <w:unhideWhenUsed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19"/>
    <w:semiHidden/>
    <w:unhideWhenUsed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19"/>
    <w:semiHidden/>
    <w:unhideWhenUsed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19"/>
    <w:semiHidden/>
    <w:unhideWhenUsed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19"/>
    <w:semiHidden/>
    <w:unhideWhenUsed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19"/>
    <w:semiHidden/>
    <w:unhideWhenUsed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19"/>
    <w:semiHidden/>
    <w:unhideWhenUsed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19"/>
    <w:semiHidden/>
    <w:unhideWhenUsed/>
    <w:pPr>
      <w:numPr>
        <w:numId w:val="10"/>
      </w:numPr>
      <w:contextualSpacing/>
    </w:pPr>
  </w:style>
  <w:style w:type="paragraph" w:styleId="Macrotekst">
    <w:name w:val="macro"/>
    <w:link w:val="Macroteks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19"/>
    <w:semiHidden/>
    <w:rPr>
      <w:rFonts w:ascii="Consolas" w:hAnsi="Consolas"/>
      <w:sz w:val="20"/>
      <w:szCs w:val="20"/>
    </w:rPr>
  </w:style>
  <w:style w:type="paragraph" w:styleId="Berichtkop">
    <w:name w:val="Message Header"/>
    <w:basedOn w:val="Standaard"/>
    <w:link w:val="Berichtkop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9"/>
    <w:unhideWhenUsed/>
    <w:qFormat/>
    <w:pPr>
      <w:spacing w:before="0" w:after="0"/>
    </w:pPr>
  </w:style>
  <w:style w:type="paragraph" w:styleId="Normaalweb">
    <w:name w:val="Normal (Web)"/>
    <w:basedOn w:val="Standaard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19"/>
    <w:semiHidden/>
    <w:unhideWhenUsed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19"/>
    <w:semiHidden/>
    <w:unhideWhenUsed/>
  </w:style>
  <w:style w:type="character" w:customStyle="1" w:styleId="NotitiekopChar">
    <w:name w:val="Notitiekop Char"/>
    <w:basedOn w:val="Standaardalinea-lettertype"/>
    <w:link w:val="Notitiekop"/>
    <w:uiPriority w:val="19"/>
    <w:semiHidden/>
    <w:rPr>
      <w:sz w:val="20"/>
    </w:rPr>
  </w:style>
  <w:style w:type="paragraph" w:styleId="Tekstzonderopmaak">
    <w:name w:val="Plain Text"/>
    <w:basedOn w:val="Standaard"/>
    <w:link w:val="Tekstzonderopmaak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19"/>
    <w:semiHidden/>
    <w:rPr>
      <w:rFonts w:ascii="Consolas" w:hAnsi="Consolas"/>
      <w:sz w:val="21"/>
      <w:szCs w:val="21"/>
    </w:rPr>
  </w:style>
  <w:style w:type="paragraph" w:styleId="Citaat">
    <w:name w:val="Quote"/>
    <w:basedOn w:val="Standaard"/>
    <w:link w:val="Citaat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atChar">
    <w:name w:val="Citaat Char"/>
    <w:basedOn w:val="Standaardalinea-lettertype"/>
    <w:link w:val="Citaat"/>
    <w:uiPriority w:val="8"/>
    <w:rPr>
      <w:iCs/>
    </w:rPr>
  </w:style>
  <w:style w:type="paragraph" w:styleId="Aanhef">
    <w:name w:val="Salutation"/>
    <w:basedOn w:val="Standaard"/>
    <w:next w:val="Standaard"/>
    <w:link w:val="AanhefChar"/>
    <w:uiPriority w:val="19"/>
    <w:semiHidden/>
    <w:unhideWhenUsed/>
  </w:style>
  <w:style w:type="character" w:customStyle="1" w:styleId="AanhefChar">
    <w:name w:val="Aanhef Char"/>
    <w:basedOn w:val="Standaardalinea-lettertype"/>
    <w:link w:val="Aanhef"/>
    <w:uiPriority w:val="19"/>
    <w:semiHidden/>
    <w:rPr>
      <w:sz w:val="20"/>
    </w:rPr>
  </w:style>
  <w:style w:type="paragraph" w:styleId="Handtekening">
    <w:name w:val="Signature"/>
    <w:basedOn w:val="Standaard"/>
    <w:link w:val="HandtekeningChar"/>
    <w:uiPriority w:val="19"/>
    <w:semiHidden/>
    <w:unhideWhenUsed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19"/>
    <w:semiHidden/>
    <w:rPr>
      <w:sz w:val="20"/>
    </w:rPr>
  </w:style>
  <w:style w:type="paragraph" w:styleId="Bronvermelding">
    <w:name w:val="table of authorities"/>
    <w:basedOn w:val="Standaard"/>
    <w:next w:val="Standaard"/>
    <w:uiPriority w:val="19"/>
    <w:semiHidden/>
    <w:unhideWhenUsed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19"/>
    <w:semiHidden/>
    <w:unhideWhenUsed/>
  </w:style>
  <w:style w:type="paragraph" w:styleId="Kopbronvermelding">
    <w:name w:val="toa heading"/>
    <w:basedOn w:val="Standaard"/>
    <w:next w:val="Standaard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14"/>
    <w:semiHidden/>
    <w:unhideWhenUsed/>
    <w:pPr>
      <w:spacing w:after="100"/>
    </w:pPr>
  </w:style>
  <w:style w:type="paragraph" w:styleId="Inhopg2">
    <w:name w:val="toc 2"/>
    <w:basedOn w:val="Standaard"/>
    <w:next w:val="Standaard"/>
    <w:autoRedefine/>
    <w:uiPriority w:val="14"/>
    <w:semiHidden/>
    <w:unhideWhenUsed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14"/>
    <w:semiHidden/>
    <w:unhideWhenUsed/>
    <w:pPr>
      <w:spacing w:after="100"/>
      <w:ind w:left="400"/>
    </w:pPr>
  </w:style>
  <w:style w:type="paragraph" w:styleId="Inhopg4">
    <w:name w:val="toc 4"/>
    <w:basedOn w:val="Standaard"/>
    <w:next w:val="Standaard"/>
    <w:autoRedefine/>
    <w:uiPriority w:val="14"/>
    <w:semiHidden/>
    <w:unhideWhenUsed/>
    <w:pPr>
      <w:spacing w:after="100"/>
      <w:ind w:left="600"/>
    </w:pPr>
  </w:style>
  <w:style w:type="paragraph" w:styleId="Inhopg5">
    <w:name w:val="toc 5"/>
    <w:basedOn w:val="Standaard"/>
    <w:next w:val="Standaard"/>
    <w:autoRedefine/>
    <w:uiPriority w:val="14"/>
    <w:semiHidden/>
    <w:unhideWhenUsed/>
    <w:pPr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14"/>
    <w:semiHidden/>
    <w:unhideWhenUsed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14"/>
    <w:semiHidden/>
    <w:unhideWhenUsed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14"/>
    <w:semiHidden/>
    <w:unhideWhenUsed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14"/>
    <w:semiHidden/>
    <w:unhideWhenUsed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14"/>
    <w:semiHidden/>
    <w:unhideWhenUsed/>
    <w:qFormat/>
    <w:pPr>
      <w:outlineLvl w:val="9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table" w:customStyle="1" w:styleId="Onopgemaaktetabel41">
    <w:name w:val="Onopgemaakte tabel 41"/>
    <w:basedOn w:val="Standaardtabe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kstvantijdelijkeaanduiding">
    <w:name w:val="Placeholder Text"/>
    <w:basedOn w:val="Standaardalinea-lettertype"/>
    <w:semiHidden/>
    <w:rPr>
      <w:color w:val="808080"/>
    </w:rPr>
  </w:style>
  <w:style w:type="paragraph" w:styleId="Lijstalinea">
    <w:name w:val="List Paragraph"/>
    <w:basedOn w:val="Standaard"/>
    <w:uiPriority w:val="34"/>
    <w:unhideWhenUsed/>
    <w:qFormat/>
    <w:rsid w:val="006D244A"/>
    <w:pPr>
      <w:ind w:left="720"/>
      <w:contextualSpacing/>
    </w:pPr>
  </w:style>
  <w:style w:type="table" w:styleId="Tabelraster">
    <w:name w:val="Table Grid"/>
    <w:basedOn w:val="Standaardtabel"/>
    <w:uiPriority w:val="59"/>
    <w:rsid w:val="003C70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vfaassen\AppData\Roaming\Microsoft\Templates\Kalender%20met%20momentopnamen.dotm" TargetMode="External"/></Relationship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0ACFCEBAE4B41B555E020DADC55AB" ma:contentTypeVersion="14" ma:contentTypeDescription="Een nieuw document maken." ma:contentTypeScope="" ma:versionID="88ee1dcb9816dda5ac9de5b1cb259f9a">
  <xsd:schema xmlns:xsd="http://www.w3.org/2001/XMLSchema" xmlns:xs="http://www.w3.org/2001/XMLSchema" xmlns:p="http://schemas.microsoft.com/office/2006/metadata/properties" xmlns:ns2="db05d00d-e7dd-4435-b84f-700eee68e41d" xmlns:ns3="da7bad9f-ad0f-467d-91db-8ea2745b398d" targetNamespace="http://schemas.microsoft.com/office/2006/metadata/properties" ma:root="true" ma:fieldsID="ed2dea22322e07fac4dd66bfcdc3d3b1" ns2:_="" ns3:_="">
    <xsd:import namespace="db05d00d-e7dd-4435-b84f-700eee68e41d"/>
    <xsd:import namespace="da7bad9f-ad0f-467d-91db-8ea2745b3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d00d-e7dd-4435-b84f-700eee68e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63810802-f29e-4584-bb8b-4a0b10ebf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bad9f-ad0f-467d-91db-8ea2745b3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f1ab0ed-0c2a-4eea-9b01-e62ae3285c50}" ma:internalName="TaxCatchAll" ma:showField="CatchAllData" ma:web="da7bad9f-ad0f-467d-91db-8ea2745b3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7bad9f-ad0f-467d-91db-8ea2745b398d">
      <UserInfo>
        <DisplayName>Activiteiten begeleiding Borrendamme</DisplayName>
        <AccountId>51</AccountId>
        <AccountType/>
      </UserInfo>
      <UserInfo>
        <DisplayName>Janneke Versaevel</DisplayName>
        <AccountId>13</AccountId>
        <AccountType/>
      </UserInfo>
      <UserInfo>
        <DisplayName>Silvya Elderman</DisplayName>
        <AccountId>14</AccountId>
        <AccountType/>
      </UserInfo>
    </SharedWithUsers>
    <TaxCatchAll xmlns="da7bad9f-ad0f-467d-91db-8ea2745b398d" xsi:nil="true"/>
    <lcf76f155ced4ddcb4097134ff3c332f xmlns="db05d00d-e7dd-4435-b84f-700eee68e4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1D400E-1876-4B96-820A-40D68DB96E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2D653-AEB4-4931-BD2C-C1A501EE8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01975-DA3B-4C52-95E0-BE5222D52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5d00d-e7dd-4435-b84f-700eee68e41d"/>
    <ds:schemaRef ds:uri="da7bad9f-ad0f-467d-91db-8ea2745b3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3A2965-1E8E-45C8-AC77-8F946C3FAC21}">
  <ds:schemaRefs>
    <ds:schemaRef ds:uri="http://schemas.microsoft.com/office/2006/metadata/properties"/>
    <ds:schemaRef ds:uri="http://schemas.microsoft.com/office/infopath/2007/PartnerControls"/>
    <ds:schemaRef ds:uri="da7bad9f-ad0f-467d-91db-8ea2745b398d"/>
    <ds:schemaRef ds:uri="db05d00d-e7dd-4435-b84f-700eee68e4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Kalender met momentopnamen.dotm</Template>
  <TotalTime>26</TotalTime>
  <Pages>2</Pages>
  <Words>312</Words>
  <Characters>1720</Characters>
  <Application>Microsoft Office Word</Application>
  <DocSecurity>0</DocSecurity>
  <Lines>14</Lines>
  <Paragraphs>4</Paragraphs>
  <ScaleCrop>false</ScaleCrop>
  <Company>Allévo</Company>
  <LinksUpToDate>false</LinksUpToDate>
  <CharactersWithSpaces>2028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Faassen, Ilonka (i.vfaassen@allevo.nl)</dc:creator>
  <cp:lastModifiedBy>Silvya Elderman</cp:lastModifiedBy>
  <cp:revision>42</cp:revision>
  <cp:lastPrinted>2024-04-29T12:16:00Z</cp:lastPrinted>
  <dcterms:created xsi:type="dcterms:W3CDTF">2024-04-29T12:17:00Z</dcterms:created>
  <dcterms:modified xsi:type="dcterms:W3CDTF">2024-12-30T10:47:00Z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0x0101001940ACFCEBAE4B41B555E020DADC55AB</vt:lpwstr>
  </property>
  <property fmtid="{D5CDD505-2E9C-101B-9397-08002B2CF9AE}" pid="3" name="MediaServiceImageTags">
    <vt:lpwstr/>
  </property>
</Properties>
</file>